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47C8" w14:textId="77777777" w:rsidR="00394E9D" w:rsidRDefault="00394E9D" w:rsidP="002A551F">
      <w:pPr>
        <w:sectPr w:rsidR="00394E9D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40" w:code="9"/>
          <w:pgMar w:top="2268" w:right="1191" w:bottom="964" w:left="1361" w:header="708" w:footer="708" w:gutter="0"/>
          <w:cols w:space="708"/>
          <w:formProt w:val="0"/>
        </w:sectPr>
      </w:pPr>
    </w:p>
    <w:tbl>
      <w:tblPr>
        <w:tblW w:w="958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3"/>
        <w:gridCol w:w="8003"/>
      </w:tblGrid>
      <w:tr w:rsidR="00394E9D" w14:paraId="63D5B4B5" w14:textId="77777777">
        <w:trPr>
          <w:trHeight w:val="320"/>
        </w:trPr>
        <w:tc>
          <w:tcPr>
            <w:tcW w:w="1583" w:type="dxa"/>
          </w:tcPr>
          <w:p w14:paraId="3F64C4FC" w14:textId="77777777" w:rsidR="00394E9D" w:rsidRDefault="00394E9D">
            <w:pPr>
              <w:tabs>
                <w:tab w:val="left" w:pos="1274"/>
              </w:tabs>
            </w:pPr>
            <w:r>
              <w:t>Aan</w:t>
            </w:r>
            <w:r>
              <w:tab/>
              <w:t>:</w:t>
            </w:r>
          </w:p>
        </w:tc>
        <w:tc>
          <w:tcPr>
            <w:tcW w:w="8003" w:type="dxa"/>
          </w:tcPr>
          <w:p w14:paraId="17E5BECE" w14:textId="243020AF" w:rsidR="00394E9D" w:rsidRDefault="00CE62A4">
            <w:bookmarkStart w:id="0" w:name="blwaan"/>
            <w:bookmarkEnd w:id="0"/>
            <w:r>
              <w:t>Communicatieadviseurs en contentspecialisten van gemeenten, provincies, waterschappen en veiligheidsregio’s</w:t>
            </w:r>
          </w:p>
        </w:tc>
      </w:tr>
      <w:tr w:rsidR="00394E9D" w14:paraId="54427203" w14:textId="77777777">
        <w:trPr>
          <w:trHeight w:val="320"/>
        </w:trPr>
        <w:tc>
          <w:tcPr>
            <w:tcW w:w="1583" w:type="dxa"/>
          </w:tcPr>
          <w:p w14:paraId="188275B9" w14:textId="77777777" w:rsidR="00394E9D" w:rsidRDefault="00394E9D">
            <w:pPr>
              <w:tabs>
                <w:tab w:val="left" w:pos="1274"/>
              </w:tabs>
            </w:pPr>
            <w:r>
              <w:t>Van</w:t>
            </w:r>
            <w:r>
              <w:tab/>
              <w:t>:</w:t>
            </w:r>
          </w:p>
        </w:tc>
        <w:tc>
          <w:tcPr>
            <w:tcW w:w="8003" w:type="dxa"/>
          </w:tcPr>
          <w:p w14:paraId="5FEAF83F" w14:textId="13732A79" w:rsidR="00394E9D" w:rsidRDefault="00CE62A4">
            <w:pPr>
              <w:pStyle w:val="Koptekst"/>
              <w:tabs>
                <w:tab w:val="clear" w:pos="4320"/>
                <w:tab w:val="clear" w:pos="8640"/>
                <w:tab w:val="left" w:pos="851"/>
              </w:tabs>
            </w:pPr>
            <w:bookmarkStart w:id="1" w:name="blwvannaam"/>
            <w:bookmarkEnd w:id="1"/>
            <w:r>
              <w:t xml:space="preserve">Afdeling </w:t>
            </w:r>
            <w:r w:rsidR="00B30C98">
              <w:t>communicatie Vitens</w:t>
            </w:r>
          </w:p>
        </w:tc>
      </w:tr>
      <w:tr w:rsidR="00394E9D" w:rsidRPr="0089074F" w14:paraId="10B8629A" w14:textId="77777777">
        <w:trPr>
          <w:trHeight w:val="320"/>
        </w:trPr>
        <w:tc>
          <w:tcPr>
            <w:tcW w:w="1583" w:type="dxa"/>
          </w:tcPr>
          <w:p w14:paraId="141CB0DD" w14:textId="77777777" w:rsidR="00394E9D" w:rsidRDefault="00394E9D">
            <w:pPr>
              <w:tabs>
                <w:tab w:val="left" w:pos="1274"/>
              </w:tabs>
            </w:pPr>
            <w:r>
              <w:t>Betreft</w:t>
            </w:r>
            <w:r>
              <w:tab/>
              <w:t>:</w:t>
            </w:r>
          </w:p>
        </w:tc>
        <w:tc>
          <w:tcPr>
            <w:tcW w:w="8003" w:type="dxa"/>
          </w:tcPr>
          <w:p w14:paraId="2BB9C49C" w14:textId="292ECF45" w:rsidR="00394E9D" w:rsidRPr="001558B2" w:rsidRDefault="001558B2">
            <w:pPr>
              <w:tabs>
                <w:tab w:val="left" w:pos="851"/>
              </w:tabs>
              <w:rPr>
                <w:lang w:val="en-US"/>
              </w:rPr>
            </w:pPr>
            <w:bookmarkStart w:id="2" w:name="blwonderwerp"/>
            <w:bookmarkStart w:id="3" w:name="blwbetreft"/>
            <w:bookmarkEnd w:id="2"/>
            <w:bookmarkEnd w:id="3"/>
            <w:r w:rsidRPr="001558B2">
              <w:rPr>
                <w:lang w:val="en-US"/>
              </w:rPr>
              <w:t>Social copy</w:t>
            </w:r>
            <w:r w:rsidR="00B30C98" w:rsidRPr="001558B2">
              <w:rPr>
                <w:lang w:val="en-US"/>
              </w:rPr>
              <w:t xml:space="preserve"> </w:t>
            </w:r>
            <w:proofErr w:type="spellStart"/>
            <w:r w:rsidR="00B30C98" w:rsidRPr="001558B2">
              <w:rPr>
                <w:lang w:val="en-US"/>
              </w:rPr>
              <w:t>campagne</w:t>
            </w:r>
            <w:proofErr w:type="spellEnd"/>
            <w:r w:rsidR="00B30C98" w:rsidRPr="001558B2">
              <w:rPr>
                <w:lang w:val="en-US"/>
              </w:rPr>
              <w:t xml:space="preserve"> Nat Done!</w:t>
            </w:r>
          </w:p>
        </w:tc>
      </w:tr>
      <w:tr w:rsidR="00394E9D" w14:paraId="6EE713D6" w14:textId="77777777">
        <w:trPr>
          <w:trHeight w:val="320"/>
        </w:trPr>
        <w:tc>
          <w:tcPr>
            <w:tcW w:w="1583" w:type="dxa"/>
          </w:tcPr>
          <w:p w14:paraId="6127130C" w14:textId="77777777" w:rsidR="00394E9D" w:rsidRDefault="00394E9D">
            <w:pPr>
              <w:tabs>
                <w:tab w:val="left" w:pos="1274"/>
              </w:tabs>
            </w:pPr>
            <w:r>
              <w:t>Datum</w:t>
            </w:r>
            <w:r>
              <w:tab/>
              <w:t>:</w:t>
            </w:r>
          </w:p>
        </w:tc>
        <w:tc>
          <w:tcPr>
            <w:tcW w:w="8003" w:type="dxa"/>
          </w:tcPr>
          <w:p w14:paraId="3312AF97" w14:textId="54515A70" w:rsidR="00394E9D" w:rsidRDefault="00B30C98">
            <w:pPr>
              <w:tabs>
                <w:tab w:val="left" w:pos="851"/>
              </w:tabs>
            </w:pPr>
            <w:bookmarkStart w:id="4" w:name="blwdatum"/>
            <w:bookmarkEnd w:id="4"/>
            <w:r>
              <w:t>15 mei 2026</w:t>
            </w:r>
          </w:p>
        </w:tc>
      </w:tr>
      <w:tr w:rsidR="00942F04" w14:paraId="2750E4DD" w14:textId="77777777" w:rsidTr="00B860FA">
        <w:trPr>
          <w:trHeight w:val="320"/>
        </w:trPr>
        <w:tc>
          <w:tcPr>
            <w:tcW w:w="1583" w:type="dxa"/>
          </w:tcPr>
          <w:p w14:paraId="6494A985" w14:textId="77777777" w:rsidR="00942F04" w:rsidRDefault="00942F04" w:rsidP="00B860FA">
            <w:pPr>
              <w:tabs>
                <w:tab w:val="left" w:pos="1274"/>
              </w:tabs>
            </w:pPr>
            <w:r>
              <w:t>E-mail</w:t>
            </w:r>
            <w:r>
              <w:tab/>
              <w:t>:</w:t>
            </w:r>
          </w:p>
        </w:tc>
        <w:tc>
          <w:tcPr>
            <w:tcW w:w="8003" w:type="dxa"/>
          </w:tcPr>
          <w:p w14:paraId="36384236" w14:textId="65E62E20" w:rsidR="00CE62A4" w:rsidRDefault="00CE62A4" w:rsidP="00CE62A4">
            <w:pPr>
              <w:tabs>
                <w:tab w:val="left" w:pos="851"/>
              </w:tabs>
            </w:pPr>
            <w:hyperlink r:id="rId14" w:history="1">
              <w:r w:rsidRPr="00EA5F64">
                <w:rPr>
                  <w:rStyle w:val="Hyperlink"/>
                </w:rPr>
                <w:t>drinkwaterbesparing@vitens.nl</w:t>
              </w:r>
            </w:hyperlink>
          </w:p>
        </w:tc>
      </w:tr>
    </w:tbl>
    <w:p w14:paraId="6568C48E" w14:textId="77777777" w:rsidR="00942F04" w:rsidRDefault="00942F04" w:rsidP="00942F04">
      <w:pPr>
        <w:pStyle w:val="Koptekst"/>
        <w:tabs>
          <w:tab w:val="clear" w:pos="4320"/>
          <w:tab w:val="clear" w:pos="8640"/>
        </w:tabs>
      </w:pPr>
    </w:p>
    <w:p w14:paraId="60253494" w14:textId="77777777" w:rsidR="001558B2" w:rsidRDefault="00DD4A3A" w:rsidP="001558B2">
      <w:pPr>
        <w:pStyle w:val="Geenafstand"/>
      </w:pPr>
      <w:r w:rsidRPr="00DD4A3A">
        <w:t xml:space="preserve"> </w:t>
      </w:r>
      <w:r w:rsidR="001558B2">
        <w:t xml:space="preserve"> </w:t>
      </w:r>
    </w:p>
    <w:p w14:paraId="0E5EFA12" w14:textId="77777777" w:rsidR="001558B2" w:rsidRDefault="001558B2" w:rsidP="001558B2">
      <w:pPr>
        <w:pStyle w:val="Geenafstand"/>
      </w:pPr>
    </w:p>
    <w:p w14:paraId="6CAC3205" w14:textId="77777777" w:rsidR="001558B2" w:rsidRPr="001558B2" w:rsidRDefault="001558B2" w:rsidP="001558B2">
      <w:pPr>
        <w:pStyle w:val="Geenafstand"/>
        <w:rPr>
          <w:lang w:val="en-US"/>
        </w:rPr>
      </w:pPr>
      <w:r w:rsidRPr="001558B2">
        <w:rPr>
          <w:lang w:val="en-US"/>
        </w:rPr>
        <w:t xml:space="preserve">DYNAMISCHE SOCIAL COPY (3 </w:t>
      </w:r>
      <w:proofErr w:type="spellStart"/>
      <w:r w:rsidRPr="001558B2">
        <w:rPr>
          <w:lang w:val="en-US"/>
        </w:rPr>
        <w:t>varianten</w:t>
      </w:r>
      <w:proofErr w:type="spellEnd"/>
      <w:r w:rsidRPr="001558B2">
        <w:rPr>
          <w:lang w:val="en-US"/>
        </w:rPr>
        <w:t xml:space="preserve"> per social) </w:t>
      </w:r>
    </w:p>
    <w:p w14:paraId="2507CD79" w14:textId="77777777" w:rsidR="001558B2" w:rsidRPr="001558B2" w:rsidRDefault="001558B2" w:rsidP="001558B2">
      <w:pPr>
        <w:pStyle w:val="Geenafstand"/>
        <w:rPr>
          <w:lang w:val="en-US"/>
        </w:rPr>
      </w:pPr>
    </w:p>
    <w:p w14:paraId="376264E9" w14:textId="77777777" w:rsidR="001558B2" w:rsidRPr="001558B2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 xml:space="preserve">GROEN </w:t>
      </w:r>
    </w:p>
    <w:p w14:paraId="075D8CF0" w14:textId="77777777" w:rsidR="0058326F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 xml:space="preserve">1 awareness video </w:t>
      </w:r>
    </w:p>
    <w:p w14:paraId="50412C39" w14:textId="13E4081E" w:rsidR="001558B2" w:rsidRPr="0089074F" w:rsidRDefault="001558B2" w:rsidP="001558B2">
      <w:pPr>
        <w:pStyle w:val="Geenafstand"/>
        <w:rPr>
          <w:b/>
          <w:bCs/>
        </w:rPr>
      </w:pPr>
      <w:r w:rsidRPr="001558B2">
        <w:rPr>
          <w:rFonts w:ascii="Arial" w:hAnsi="Arial" w:cs="Arial"/>
          <w:b/>
          <w:bCs/>
        </w:rPr>
        <w:t>→</w:t>
      </w:r>
      <w:r w:rsidRPr="001558B2">
        <w:rPr>
          <w:b/>
          <w:bCs/>
        </w:rPr>
        <w:t xml:space="preserve"> Doel: mensen bewust maken van de gevolgen van overmatig drin</w:t>
      </w:r>
      <w:r w:rsidR="0089074F">
        <w:rPr>
          <w:b/>
          <w:bCs/>
        </w:rPr>
        <w:t>k</w:t>
      </w:r>
      <w:r w:rsidRPr="001558B2">
        <w:rPr>
          <w:b/>
          <w:bCs/>
        </w:rPr>
        <w:t xml:space="preserve">waterverbruik, namelijk hoe ziet de wereld eruit als het drinkwater (bijna) op is. Focus op de zomerperiode, waarin we allemaal (te)veel gebruiken. </w:t>
      </w:r>
    </w:p>
    <w:p w14:paraId="4F8C032D" w14:textId="77777777" w:rsidR="001558B2" w:rsidRPr="0089074F" w:rsidRDefault="001558B2" w:rsidP="001558B2">
      <w:pPr>
        <w:pStyle w:val="Geenafstand"/>
      </w:pPr>
    </w:p>
    <w:p w14:paraId="17016305" w14:textId="0EF10651" w:rsidR="001558B2" w:rsidRDefault="001558B2" w:rsidP="001558B2">
      <w:pPr>
        <w:pStyle w:val="Geenafstand"/>
        <w:rPr>
          <w:b/>
          <w:bCs/>
          <w:lang w:val="en-US"/>
        </w:rPr>
      </w:pPr>
      <w:r w:rsidRPr="001558B2">
        <w:rPr>
          <w:b/>
          <w:bCs/>
          <w:lang w:val="en-US"/>
        </w:rPr>
        <w:t>Awareness video</w:t>
      </w:r>
    </w:p>
    <w:p w14:paraId="391F9E65" w14:textId="5BDAEB4B" w:rsidR="0058326F" w:rsidRPr="0058326F" w:rsidRDefault="0058326F" w:rsidP="001558B2">
      <w:pPr>
        <w:pStyle w:val="Geenafstand"/>
        <w:rPr>
          <w:u w:val="single"/>
          <w:lang w:val="en-US"/>
        </w:rPr>
      </w:pPr>
      <w:proofErr w:type="spellStart"/>
      <w:r>
        <w:rPr>
          <w:u w:val="single"/>
          <w:lang w:val="en-US"/>
        </w:rPr>
        <w:t>O</w:t>
      </w:r>
      <w:r w:rsidRPr="0058326F">
        <w:rPr>
          <w:u w:val="single"/>
          <w:lang w:val="en-US"/>
        </w:rPr>
        <w:t>pties</w:t>
      </w:r>
      <w:proofErr w:type="spellEnd"/>
      <w:r>
        <w:rPr>
          <w:u w:val="single"/>
          <w:lang w:val="en-US"/>
        </w:rPr>
        <w:t xml:space="preserve"> social copy</w:t>
      </w:r>
      <w:r w:rsidRPr="0058326F">
        <w:rPr>
          <w:u w:val="single"/>
          <w:lang w:val="en-US"/>
        </w:rPr>
        <w:t>:</w:t>
      </w:r>
    </w:p>
    <w:p w14:paraId="16013666" w14:textId="77777777" w:rsidR="0058326F" w:rsidRDefault="0058326F" w:rsidP="00397F4A">
      <w:pPr>
        <w:pStyle w:val="Geenafstand"/>
        <w:numPr>
          <w:ilvl w:val="0"/>
          <w:numId w:val="11"/>
        </w:numPr>
      </w:pPr>
      <w:r>
        <w:t>Stel je voor: je draait de kraan open en er komt bijna niets meer uit. Drinkwater is niet zomaar water.</w:t>
      </w:r>
    </w:p>
    <w:p w14:paraId="4790A2B3" w14:textId="77777777" w:rsidR="0058326F" w:rsidRDefault="0058326F" w:rsidP="00397F4A">
      <w:pPr>
        <w:pStyle w:val="Geenafstand"/>
        <w:numPr>
          <w:ilvl w:val="0"/>
          <w:numId w:val="11"/>
        </w:numPr>
      </w:pPr>
      <w:r>
        <w:t>In de zomer gebruiken we met z’n allen extra veel water. Juist dan is het slim om drinkwater niet te verspillen.</w:t>
      </w:r>
    </w:p>
    <w:p w14:paraId="12BE76FC" w14:textId="77777777" w:rsidR="0058326F" w:rsidRDefault="0058326F" w:rsidP="00397F4A">
      <w:pPr>
        <w:pStyle w:val="Geenafstand"/>
        <w:numPr>
          <w:ilvl w:val="0"/>
          <w:numId w:val="11"/>
        </w:numPr>
      </w:pPr>
      <w:r>
        <w:t>Drinkwater lijkt vanzelfsprekend. Tot je misgrijpt. Benieuwd wat jij kan doen om water te besparen?</w:t>
      </w:r>
    </w:p>
    <w:p w14:paraId="040F9BD6" w14:textId="77777777" w:rsidR="0058326F" w:rsidRPr="0058326F" w:rsidRDefault="0058326F" w:rsidP="001558B2">
      <w:pPr>
        <w:pStyle w:val="Geenafstand"/>
        <w:rPr>
          <w:b/>
          <w:bCs/>
        </w:rPr>
      </w:pPr>
    </w:p>
    <w:p w14:paraId="34383F40" w14:textId="155C2B9F" w:rsidR="0058326F" w:rsidRDefault="0058326F" w:rsidP="001558B2">
      <w:pPr>
        <w:pStyle w:val="Geenafstand"/>
      </w:pPr>
      <w:r>
        <w:t xml:space="preserve">Bekijk wat jij kan doen: </w:t>
      </w:r>
      <w:hyperlink r:id="rId15" w:history="1">
        <w:r w:rsidRPr="00F77AF8">
          <w:rPr>
            <w:rStyle w:val="Hyperlink"/>
          </w:rPr>
          <w:t>www.vitens.nl/natdone</w:t>
        </w:r>
      </w:hyperlink>
      <w:r>
        <w:t>.</w:t>
      </w:r>
    </w:p>
    <w:p w14:paraId="4C75C1D2" w14:textId="77777777" w:rsidR="0058326F" w:rsidRPr="0058326F" w:rsidRDefault="0058326F" w:rsidP="001558B2">
      <w:pPr>
        <w:pStyle w:val="Geenafstand"/>
      </w:pPr>
    </w:p>
    <w:p w14:paraId="07190C38" w14:textId="43E1320E" w:rsidR="001558B2" w:rsidRPr="0058326F" w:rsidRDefault="001558B2" w:rsidP="001558B2">
      <w:pPr>
        <w:pStyle w:val="Geenafstand"/>
        <w:rPr>
          <w:b/>
          <w:bCs/>
        </w:rPr>
      </w:pPr>
    </w:p>
    <w:p w14:paraId="0456BD9C" w14:textId="77777777" w:rsidR="001558B2" w:rsidRDefault="001558B2" w:rsidP="001558B2">
      <w:pPr>
        <w:pStyle w:val="Geenafstand"/>
      </w:pPr>
    </w:p>
    <w:p w14:paraId="453726EB" w14:textId="77777777" w:rsidR="0058326F" w:rsidRDefault="0058326F" w:rsidP="001558B2">
      <w:pPr>
        <w:pStyle w:val="Geenafstand"/>
        <w:rPr>
          <w:b/>
          <w:bCs/>
        </w:rPr>
      </w:pPr>
      <w:r>
        <w:rPr>
          <w:b/>
          <w:bCs/>
        </w:rPr>
        <w:t>Straatinterviews</w:t>
      </w:r>
      <w:r w:rsidR="001558B2" w:rsidRPr="001558B2">
        <w:rPr>
          <w:b/>
          <w:bCs/>
        </w:rPr>
        <w:t xml:space="preserve"> </w:t>
      </w:r>
    </w:p>
    <w:p w14:paraId="66F673D1" w14:textId="3A386637" w:rsidR="001558B2" w:rsidRPr="001558B2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 xml:space="preserve">3 video’s (douchen, sproeien, zwembadje) </w:t>
      </w:r>
      <w:r w:rsidRPr="001558B2">
        <w:rPr>
          <w:rFonts w:ascii="Arial" w:hAnsi="Arial" w:cs="Arial"/>
          <w:b/>
          <w:bCs/>
        </w:rPr>
        <w:t>→</w:t>
      </w:r>
      <w:r w:rsidRPr="001558B2">
        <w:rPr>
          <w:b/>
          <w:bCs/>
        </w:rPr>
        <w:t xml:space="preserve"> Doel: wat is normaal, wat is de sociale norm wanneer we het hebben over drinkwaterverbruik? Wanneer spreek je er iemand op aan en wat is echt Nat </w:t>
      </w:r>
      <w:proofErr w:type="spellStart"/>
      <w:r w:rsidRPr="001558B2">
        <w:rPr>
          <w:b/>
          <w:bCs/>
        </w:rPr>
        <w:t>done</w:t>
      </w:r>
      <w:proofErr w:type="spellEnd"/>
      <w:r w:rsidRPr="001558B2">
        <w:rPr>
          <w:b/>
          <w:bCs/>
        </w:rPr>
        <w:t xml:space="preserve">?! </w:t>
      </w:r>
    </w:p>
    <w:p w14:paraId="369350AA" w14:textId="77777777" w:rsidR="001558B2" w:rsidRDefault="001558B2" w:rsidP="001558B2">
      <w:pPr>
        <w:pStyle w:val="Geenafstand"/>
      </w:pPr>
    </w:p>
    <w:p w14:paraId="17C610F7" w14:textId="459FA3D4" w:rsidR="001558B2" w:rsidRPr="0058326F" w:rsidRDefault="0058326F" w:rsidP="001558B2">
      <w:pPr>
        <w:pStyle w:val="Geenafstand"/>
        <w:rPr>
          <w:b/>
          <w:bCs/>
          <w:lang w:val="en-US"/>
        </w:rPr>
      </w:pPr>
      <w:proofErr w:type="spellStart"/>
      <w:r w:rsidRPr="0058326F">
        <w:rPr>
          <w:b/>
          <w:bCs/>
          <w:lang w:val="en-US"/>
        </w:rPr>
        <w:t>Straatinterview</w:t>
      </w:r>
      <w:proofErr w:type="spellEnd"/>
      <w:r w:rsidR="001558B2" w:rsidRPr="0058326F">
        <w:rPr>
          <w:b/>
          <w:bCs/>
          <w:lang w:val="en-US"/>
        </w:rPr>
        <w:t xml:space="preserve"> – </w:t>
      </w:r>
      <w:proofErr w:type="spellStart"/>
      <w:r w:rsidR="001558B2" w:rsidRPr="0058326F">
        <w:rPr>
          <w:b/>
          <w:bCs/>
          <w:lang w:val="en-US"/>
        </w:rPr>
        <w:t>Zwembadje</w:t>
      </w:r>
      <w:proofErr w:type="spellEnd"/>
    </w:p>
    <w:p w14:paraId="248586C2" w14:textId="384AA5E9" w:rsidR="001558B2" w:rsidRPr="0058326F" w:rsidRDefault="0058326F" w:rsidP="001558B2">
      <w:pPr>
        <w:pStyle w:val="Geenafstand"/>
        <w:rPr>
          <w:u w:val="single"/>
          <w:lang w:val="en-US"/>
        </w:rPr>
      </w:pPr>
      <w:proofErr w:type="spellStart"/>
      <w:r w:rsidRPr="0058326F">
        <w:rPr>
          <w:u w:val="single"/>
          <w:lang w:val="en-US"/>
        </w:rPr>
        <w:t>Opties</w:t>
      </w:r>
      <w:proofErr w:type="spellEnd"/>
      <w:r w:rsidRPr="0058326F">
        <w:rPr>
          <w:u w:val="single"/>
          <w:lang w:val="en-US"/>
        </w:rPr>
        <w:t xml:space="preserve"> social copy</w:t>
      </w:r>
    </w:p>
    <w:p w14:paraId="318F8EB4" w14:textId="186DFA91" w:rsidR="001558B2" w:rsidRDefault="001558B2" w:rsidP="00397F4A">
      <w:pPr>
        <w:pStyle w:val="Geenafstand"/>
        <w:numPr>
          <w:ilvl w:val="0"/>
          <w:numId w:val="12"/>
        </w:numPr>
      </w:pPr>
      <w:r>
        <w:t xml:space="preserve">Zwembadwater verversen in de zomer: moet kunnen of echt Nat </w:t>
      </w:r>
      <w:proofErr w:type="spellStart"/>
      <w:r>
        <w:t>Done</w:t>
      </w:r>
      <w:proofErr w:type="spellEnd"/>
      <w:r>
        <w:t>!? We vroegen het op straat. Wat vind jij?</w:t>
      </w:r>
    </w:p>
    <w:p w14:paraId="6B625B24" w14:textId="54462B75" w:rsidR="001558B2" w:rsidRDefault="001558B2" w:rsidP="00397F4A">
      <w:pPr>
        <w:pStyle w:val="Geenafstand"/>
        <w:numPr>
          <w:ilvl w:val="0"/>
          <w:numId w:val="12"/>
        </w:numPr>
      </w:pPr>
      <w:r>
        <w:t>Een badje in de tuin is heerlijk. Maar waar ligt de grens voor het drinkwaterverbruik? We testten het op straat.</w:t>
      </w:r>
    </w:p>
    <w:p w14:paraId="46E00CF4" w14:textId="77777777" w:rsidR="0058326F" w:rsidRDefault="001558B2" w:rsidP="00397F4A">
      <w:pPr>
        <w:pStyle w:val="Geenafstand"/>
        <w:numPr>
          <w:ilvl w:val="0"/>
          <w:numId w:val="12"/>
        </w:numPr>
      </w:pPr>
      <w:r>
        <w:t xml:space="preserve">Je zwembadje steeds opnieuw vullen met water: nog normaal of gewoon Nat </w:t>
      </w:r>
      <w:proofErr w:type="spellStart"/>
      <w:r>
        <w:t>Done</w:t>
      </w:r>
      <w:proofErr w:type="spellEnd"/>
      <w:r>
        <w:t>!?</w:t>
      </w:r>
    </w:p>
    <w:p w14:paraId="10596FBC" w14:textId="77777777" w:rsidR="0058326F" w:rsidRDefault="0058326F" w:rsidP="0058326F">
      <w:pPr>
        <w:pStyle w:val="Geenafstand"/>
      </w:pPr>
    </w:p>
    <w:p w14:paraId="22CBB6FC" w14:textId="6B860ACE" w:rsidR="0058326F" w:rsidRDefault="0058326F" w:rsidP="0058326F">
      <w:pPr>
        <w:pStyle w:val="Geenafstand"/>
      </w:pPr>
      <w:r w:rsidRPr="0058326F">
        <w:t xml:space="preserve">Check alle </w:t>
      </w:r>
      <w:proofErr w:type="spellStart"/>
      <w:r w:rsidRPr="0058326F">
        <w:t>waterbespaartips</w:t>
      </w:r>
      <w:proofErr w:type="spellEnd"/>
      <w:r w:rsidRPr="0058326F">
        <w:t xml:space="preserve">: </w:t>
      </w:r>
      <w:hyperlink r:id="rId16" w:history="1">
        <w:r w:rsidRPr="00F77AF8">
          <w:rPr>
            <w:rStyle w:val="Hyperlink"/>
          </w:rPr>
          <w:t>www.vitens.nl/done</w:t>
        </w:r>
      </w:hyperlink>
      <w:r>
        <w:t xml:space="preserve">.  </w:t>
      </w:r>
    </w:p>
    <w:p w14:paraId="25650D41" w14:textId="77777777" w:rsidR="001558B2" w:rsidRDefault="001558B2" w:rsidP="001558B2">
      <w:pPr>
        <w:pStyle w:val="Geenafstand"/>
        <w:rPr>
          <w:b/>
          <w:bCs/>
        </w:rPr>
      </w:pPr>
    </w:p>
    <w:p w14:paraId="41AC6B4A" w14:textId="77777777" w:rsidR="0058326F" w:rsidRPr="001558B2" w:rsidRDefault="0058326F" w:rsidP="001558B2">
      <w:pPr>
        <w:pStyle w:val="Geenafstand"/>
        <w:rPr>
          <w:b/>
          <w:bCs/>
        </w:rPr>
      </w:pPr>
    </w:p>
    <w:p w14:paraId="5968D38A" w14:textId="0F017777" w:rsidR="001558B2" w:rsidRPr="001558B2" w:rsidRDefault="0058326F" w:rsidP="001558B2">
      <w:pPr>
        <w:pStyle w:val="Geenafstand"/>
        <w:rPr>
          <w:b/>
          <w:bCs/>
        </w:rPr>
      </w:pPr>
      <w:r>
        <w:rPr>
          <w:b/>
          <w:bCs/>
        </w:rPr>
        <w:t>Straatinterview</w:t>
      </w:r>
      <w:r w:rsidR="001558B2" w:rsidRPr="001558B2">
        <w:rPr>
          <w:b/>
          <w:bCs/>
        </w:rPr>
        <w:t xml:space="preserve"> – Sproeien</w:t>
      </w:r>
    </w:p>
    <w:p w14:paraId="258840F5" w14:textId="07E57068" w:rsidR="001558B2" w:rsidRPr="0058326F" w:rsidRDefault="0058326F" w:rsidP="001558B2">
      <w:pPr>
        <w:pStyle w:val="Geenafstand"/>
        <w:rPr>
          <w:u w:val="single"/>
        </w:rPr>
      </w:pPr>
      <w:r w:rsidRPr="0058326F">
        <w:rPr>
          <w:u w:val="single"/>
        </w:rPr>
        <w:t xml:space="preserve">Opties </w:t>
      </w:r>
      <w:proofErr w:type="spellStart"/>
      <w:r w:rsidRPr="0058326F">
        <w:rPr>
          <w:u w:val="single"/>
        </w:rPr>
        <w:t>social</w:t>
      </w:r>
      <w:proofErr w:type="spellEnd"/>
      <w:r w:rsidRPr="0058326F">
        <w:rPr>
          <w:u w:val="single"/>
        </w:rPr>
        <w:t xml:space="preserve"> copy</w:t>
      </w:r>
    </w:p>
    <w:p w14:paraId="7730B916" w14:textId="364B0244" w:rsidR="001558B2" w:rsidRDefault="001558B2" w:rsidP="00397F4A">
      <w:pPr>
        <w:pStyle w:val="Geenafstand"/>
        <w:numPr>
          <w:ilvl w:val="0"/>
          <w:numId w:val="13"/>
        </w:numPr>
      </w:pPr>
      <w:r>
        <w:t xml:space="preserve">Je tuin sproeien midden op de dag: moet kunnen of echt Nat </w:t>
      </w:r>
      <w:proofErr w:type="spellStart"/>
      <w:r>
        <w:t>Done</w:t>
      </w:r>
      <w:proofErr w:type="spellEnd"/>
      <w:r>
        <w:t>!? We vroegen het op straat.</w:t>
      </w:r>
    </w:p>
    <w:p w14:paraId="23398924" w14:textId="2B15C8B9" w:rsidR="001558B2" w:rsidRDefault="001558B2" w:rsidP="00397F4A">
      <w:pPr>
        <w:pStyle w:val="Geenafstand"/>
        <w:numPr>
          <w:ilvl w:val="0"/>
          <w:numId w:val="13"/>
        </w:numPr>
      </w:pPr>
      <w:r>
        <w:t>Zodra het warm wordt, komt de tuinslang tevoorschijn. Wat vind jij daarvan?</w:t>
      </w:r>
    </w:p>
    <w:p w14:paraId="714EDF33" w14:textId="7DC23B44" w:rsidR="001558B2" w:rsidRDefault="001558B2" w:rsidP="00397F4A">
      <w:pPr>
        <w:pStyle w:val="Geenafstand"/>
        <w:numPr>
          <w:ilvl w:val="0"/>
          <w:numId w:val="13"/>
        </w:numPr>
      </w:pPr>
      <w:r>
        <w:t xml:space="preserve">Je gras sproeien terwijl het al lang droog is: nog normaal of gewoon Nat </w:t>
      </w:r>
      <w:proofErr w:type="spellStart"/>
      <w:r>
        <w:t>Done</w:t>
      </w:r>
      <w:proofErr w:type="spellEnd"/>
      <w:r>
        <w:t>!?</w:t>
      </w:r>
    </w:p>
    <w:p w14:paraId="4B9E2674" w14:textId="77777777" w:rsidR="0058326F" w:rsidRDefault="0058326F" w:rsidP="001558B2">
      <w:pPr>
        <w:pStyle w:val="Geenafstand"/>
      </w:pPr>
    </w:p>
    <w:p w14:paraId="096E39F6" w14:textId="77777777" w:rsidR="0058326F" w:rsidRDefault="0058326F" w:rsidP="0058326F">
      <w:pPr>
        <w:pStyle w:val="Geenafstand"/>
      </w:pPr>
      <w:r w:rsidRPr="0058326F">
        <w:t xml:space="preserve">Check alle </w:t>
      </w:r>
      <w:proofErr w:type="spellStart"/>
      <w:r w:rsidRPr="0058326F">
        <w:t>waterbespaartips</w:t>
      </w:r>
      <w:proofErr w:type="spellEnd"/>
      <w:r w:rsidRPr="0058326F">
        <w:t xml:space="preserve">: </w:t>
      </w:r>
      <w:hyperlink r:id="rId17" w:history="1">
        <w:r w:rsidRPr="00F77AF8">
          <w:rPr>
            <w:rStyle w:val="Hyperlink"/>
          </w:rPr>
          <w:t>www.vitens.nl/done</w:t>
        </w:r>
      </w:hyperlink>
      <w:r>
        <w:t xml:space="preserve">.  </w:t>
      </w:r>
    </w:p>
    <w:p w14:paraId="1A3F4CB3" w14:textId="77777777" w:rsidR="0058326F" w:rsidRDefault="0058326F" w:rsidP="001558B2">
      <w:pPr>
        <w:pStyle w:val="Geenafstand"/>
      </w:pPr>
    </w:p>
    <w:p w14:paraId="241D58F0" w14:textId="77777777" w:rsidR="0058326F" w:rsidRDefault="0058326F" w:rsidP="001558B2">
      <w:pPr>
        <w:pStyle w:val="Geenafstand"/>
      </w:pPr>
    </w:p>
    <w:p w14:paraId="5D29B96F" w14:textId="3AFDDC1D" w:rsidR="001558B2" w:rsidRPr="001558B2" w:rsidRDefault="008A3674" w:rsidP="001558B2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Straatinterview</w:t>
      </w:r>
      <w:proofErr w:type="spellEnd"/>
      <w:r w:rsidR="001558B2" w:rsidRPr="001558B2">
        <w:rPr>
          <w:b/>
          <w:bCs/>
          <w:lang w:val="en-US"/>
        </w:rPr>
        <w:t xml:space="preserve"> – </w:t>
      </w:r>
      <w:proofErr w:type="spellStart"/>
      <w:r w:rsidR="001558B2" w:rsidRPr="001558B2">
        <w:rPr>
          <w:b/>
          <w:bCs/>
          <w:lang w:val="en-US"/>
        </w:rPr>
        <w:t>Douchen</w:t>
      </w:r>
      <w:proofErr w:type="spellEnd"/>
    </w:p>
    <w:p w14:paraId="410F4179" w14:textId="77777777" w:rsidR="0058326F" w:rsidRPr="0058326F" w:rsidRDefault="0058326F" w:rsidP="0058326F">
      <w:pPr>
        <w:pStyle w:val="Geenafstand"/>
        <w:rPr>
          <w:u w:val="single"/>
          <w:lang w:val="en-US"/>
        </w:rPr>
      </w:pPr>
      <w:proofErr w:type="spellStart"/>
      <w:r w:rsidRPr="0058326F">
        <w:rPr>
          <w:u w:val="single"/>
          <w:lang w:val="en-US"/>
        </w:rPr>
        <w:t>Opties</w:t>
      </w:r>
      <w:proofErr w:type="spellEnd"/>
      <w:r w:rsidRPr="0058326F">
        <w:rPr>
          <w:u w:val="single"/>
          <w:lang w:val="en-US"/>
        </w:rPr>
        <w:t xml:space="preserve"> social copy</w:t>
      </w:r>
    </w:p>
    <w:p w14:paraId="0E33E8DE" w14:textId="64E6A73E" w:rsidR="001558B2" w:rsidRDefault="001558B2" w:rsidP="00397F4A">
      <w:pPr>
        <w:pStyle w:val="Geenafstand"/>
        <w:numPr>
          <w:ilvl w:val="0"/>
          <w:numId w:val="14"/>
        </w:numPr>
      </w:pPr>
      <w:r>
        <w:t xml:space="preserve">Lekker lang douchen om af te koelen in de zomer: prima plan of echt Nat </w:t>
      </w:r>
      <w:proofErr w:type="spellStart"/>
      <w:r>
        <w:t>Done</w:t>
      </w:r>
      <w:proofErr w:type="spellEnd"/>
      <w:r>
        <w:t>!? We vroegen het op straat.</w:t>
      </w:r>
    </w:p>
    <w:p w14:paraId="78794644" w14:textId="424BE4E6" w:rsidR="001558B2" w:rsidRDefault="001558B2" w:rsidP="00397F4A">
      <w:pPr>
        <w:pStyle w:val="Geenafstand"/>
        <w:numPr>
          <w:ilvl w:val="0"/>
          <w:numId w:val="14"/>
        </w:numPr>
      </w:pPr>
      <w:r>
        <w:t>Een lange douche is heerlijk. Maar wanneer wordt afkoelen eigenlijk verspillen? We legden het voor op straat.</w:t>
      </w:r>
    </w:p>
    <w:p w14:paraId="5F8992B1" w14:textId="749918E1" w:rsidR="001558B2" w:rsidRDefault="001558B2" w:rsidP="00397F4A">
      <w:pPr>
        <w:pStyle w:val="Geenafstand"/>
        <w:numPr>
          <w:ilvl w:val="0"/>
          <w:numId w:val="14"/>
        </w:numPr>
      </w:pPr>
      <w:r>
        <w:t xml:space="preserve">Lekker lang douchen om af te koelen in de zomer: nog normaal of gewoon Nat </w:t>
      </w:r>
      <w:proofErr w:type="spellStart"/>
      <w:r>
        <w:t>Done</w:t>
      </w:r>
      <w:proofErr w:type="spellEnd"/>
      <w:r>
        <w:t>!?</w:t>
      </w:r>
    </w:p>
    <w:p w14:paraId="621A6682" w14:textId="77777777" w:rsidR="001558B2" w:rsidRDefault="001558B2" w:rsidP="001558B2">
      <w:pPr>
        <w:pStyle w:val="Geenafstand"/>
      </w:pPr>
    </w:p>
    <w:p w14:paraId="335E7026" w14:textId="77777777" w:rsidR="0058326F" w:rsidRDefault="0058326F" w:rsidP="0058326F">
      <w:pPr>
        <w:pStyle w:val="Geenafstand"/>
      </w:pPr>
      <w:r w:rsidRPr="0058326F">
        <w:t xml:space="preserve">Check alle </w:t>
      </w:r>
      <w:proofErr w:type="spellStart"/>
      <w:r w:rsidRPr="0058326F">
        <w:t>waterbespaartips</w:t>
      </w:r>
      <w:proofErr w:type="spellEnd"/>
      <w:r w:rsidRPr="0058326F">
        <w:t xml:space="preserve">: </w:t>
      </w:r>
      <w:hyperlink r:id="rId18" w:history="1">
        <w:r w:rsidRPr="00F77AF8">
          <w:rPr>
            <w:rStyle w:val="Hyperlink"/>
          </w:rPr>
          <w:t>www.vitens.nl/done</w:t>
        </w:r>
      </w:hyperlink>
      <w:r>
        <w:t xml:space="preserve">.  </w:t>
      </w:r>
    </w:p>
    <w:p w14:paraId="6667B382" w14:textId="77777777" w:rsidR="0058326F" w:rsidRDefault="0058326F" w:rsidP="001558B2">
      <w:pPr>
        <w:pStyle w:val="Geenafstand"/>
      </w:pPr>
    </w:p>
    <w:p w14:paraId="377ADC0A" w14:textId="77777777" w:rsidR="001558B2" w:rsidRDefault="001558B2" w:rsidP="001558B2">
      <w:pPr>
        <w:pStyle w:val="Geenafstand"/>
      </w:pPr>
    </w:p>
    <w:p w14:paraId="786CBAA3" w14:textId="6F32680B" w:rsidR="0058326F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 xml:space="preserve">5 </w:t>
      </w:r>
      <w:r w:rsidR="008A3674">
        <w:rPr>
          <w:b/>
          <w:bCs/>
        </w:rPr>
        <w:t>sociale media afbeeldingen</w:t>
      </w:r>
      <w:r w:rsidRPr="001558B2">
        <w:rPr>
          <w:b/>
          <w:bCs/>
        </w:rPr>
        <w:t xml:space="preserve"> </w:t>
      </w:r>
    </w:p>
    <w:p w14:paraId="7F5839A1" w14:textId="5C3C94CC" w:rsidR="001558B2" w:rsidRPr="001558B2" w:rsidRDefault="001558B2" w:rsidP="001558B2">
      <w:pPr>
        <w:pStyle w:val="Geenafstand"/>
        <w:rPr>
          <w:b/>
          <w:bCs/>
        </w:rPr>
      </w:pPr>
      <w:r w:rsidRPr="001558B2">
        <w:rPr>
          <w:rFonts w:ascii="Arial" w:hAnsi="Arial" w:cs="Arial"/>
          <w:b/>
          <w:bCs/>
        </w:rPr>
        <w:t>→</w:t>
      </w:r>
      <w:r w:rsidRPr="001558B2">
        <w:rPr>
          <w:b/>
          <w:bCs/>
        </w:rPr>
        <w:t xml:space="preserve"> doel: binnen specifiek drinkwaterverbruik (5 </w:t>
      </w:r>
      <w:proofErr w:type="spellStart"/>
      <w:r w:rsidRPr="001558B2">
        <w:rPr>
          <w:b/>
          <w:bCs/>
        </w:rPr>
        <w:t>settings</w:t>
      </w:r>
      <w:proofErr w:type="spellEnd"/>
      <w:r w:rsidRPr="001558B2">
        <w:rPr>
          <w:b/>
          <w:bCs/>
        </w:rPr>
        <w:t xml:space="preserve">) laten zien wat </w:t>
      </w:r>
      <w:r w:rsidRPr="001558B2">
        <w:rPr>
          <w:rFonts w:cs="Verdana"/>
          <w:b/>
          <w:bCs/>
        </w:rPr>
        <w:t>‘</w:t>
      </w:r>
      <w:r w:rsidRPr="001558B2">
        <w:rPr>
          <w:b/>
          <w:bCs/>
        </w:rPr>
        <w:t>men</w:t>
      </w:r>
      <w:r w:rsidRPr="001558B2">
        <w:rPr>
          <w:rFonts w:cs="Verdana"/>
          <w:b/>
          <w:bCs/>
        </w:rPr>
        <w:t>’</w:t>
      </w:r>
      <w:r w:rsidRPr="001558B2">
        <w:rPr>
          <w:b/>
          <w:bCs/>
        </w:rPr>
        <w:t xml:space="preserve"> </w:t>
      </w:r>
      <w:r w:rsidRPr="001558B2">
        <w:rPr>
          <w:rFonts w:cs="Verdana"/>
          <w:b/>
          <w:bCs/>
        </w:rPr>
        <w:t>“</w:t>
      </w:r>
      <w:r w:rsidRPr="001558B2">
        <w:rPr>
          <w:b/>
          <w:bCs/>
        </w:rPr>
        <w:t xml:space="preserve">Nat </w:t>
      </w:r>
      <w:proofErr w:type="spellStart"/>
      <w:r w:rsidRPr="001558B2">
        <w:rPr>
          <w:b/>
          <w:bCs/>
        </w:rPr>
        <w:t>Done</w:t>
      </w:r>
      <w:proofErr w:type="spellEnd"/>
      <w:r w:rsidRPr="001558B2">
        <w:rPr>
          <w:b/>
          <w:bCs/>
        </w:rPr>
        <w:t>!</w:t>
      </w:r>
      <w:r w:rsidRPr="001558B2">
        <w:rPr>
          <w:rFonts w:cs="Verdana"/>
          <w:b/>
          <w:bCs/>
        </w:rPr>
        <w:t>”</w:t>
      </w:r>
      <w:r w:rsidRPr="001558B2">
        <w:rPr>
          <w:b/>
          <w:bCs/>
        </w:rPr>
        <w:t xml:space="preserve"> vindt. Hiermee zetten we een sociale norm, dit kan echt niet meer. </w:t>
      </w:r>
    </w:p>
    <w:p w14:paraId="236868E8" w14:textId="77777777" w:rsidR="001558B2" w:rsidRDefault="001558B2" w:rsidP="001558B2">
      <w:pPr>
        <w:pStyle w:val="Geenafstand"/>
      </w:pPr>
    </w:p>
    <w:p w14:paraId="76A7D90F" w14:textId="3BE38B6B" w:rsidR="001558B2" w:rsidRPr="001558B2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 xml:space="preserve">Herkenbare </w:t>
      </w:r>
      <w:proofErr w:type="gramStart"/>
      <w:r w:rsidRPr="001558B2">
        <w:rPr>
          <w:b/>
          <w:bCs/>
        </w:rPr>
        <w:t>situatievideo’s /</w:t>
      </w:r>
      <w:proofErr w:type="gramEnd"/>
      <w:r w:rsidRPr="001558B2">
        <w:rPr>
          <w:b/>
          <w:bCs/>
        </w:rPr>
        <w:t xml:space="preserve"> </w:t>
      </w:r>
      <w:proofErr w:type="spellStart"/>
      <w:r w:rsidRPr="001558B2">
        <w:rPr>
          <w:b/>
          <w:bCs/>
        </w:rPr>
        <w:t>stills</w:t>
      </w:r>
      <w:proofErr w:type="spellEnd"/>
      <w:r w:rsidRPr="001558B2">
        <w:rPr>
          <w:b/>
          <w:bCs/>
        </w:rPr>
        <w:t xml:space="preserve"> </w:t>
      </w:r>
    </w:p>
    <w:p w14:paraId="203F1328" w14:textId="77777777" w:rsidR="001558B2" w:rsidRPr="001558B2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>Afwassen</w:t>
      </w:r>
    </w:p>
    <w:p w14:paraId="61DEB53E" w14:textId="77777777" w:rsidR="0058326F" w:rsidRPr="0058326F" w:rsidRDefault="0058326F" w:rsidP="0058326F">
      <w:pPr>
        <w:pStyle w:val="Geenafstand"/>
        <w:rPr>
          <w:u w:val="single"/>
          <w:lang w:val="en-US"/>
        </w:rPr>
      </w:pPr>
      <w:proofErr w:type="spellStart"/>
      <w:r w:rsidRPr="0058326F">
        <w:rPr>
          <w:u w:val="single"/>
          <w:lang w:val="en-US"/>
        </w:rPr>
        <w:t>Opties</w:t>
      </w:r>
      <w:proofErr w:type="spellEnd"/>
      <w:r w:rsidRPr="0058326F">
        <w:rPr>
          <w:u w:val="single"/>
          <w:lang w:val="en-US"/>
        </w:rPr>
        <w:t xml:space="preserve"> social copy</w:t>
      </w:r>
    </w:p>
    <w:p w14:paraId="47B6A90D" w14:textId="337C7E00" w:rsidR="001558B2" w:rsidRDefault="001558B2" w:rsidP="00397F4A">
      <w:pPr>
        <w:pStyle w:val="Geenafstand"/>
        <w:numPr>
          <w:ilvl w:val="0"/>
          <w:numId w:val="15"/>
        </w:numPr>
      </w:pPr>
      <w:r>
        <w:t xml:space="preserve">Afwassen onder een lopende kraan? Nat </w:t>
      </w:r>
      <w:proofErr w:type="spellStart"/>
      <w:r>
        <w:t>Done</w:t>
      </w:r>
      <w:proofErr w:type="spellEnd"/>
      <w:r>
        <w:t>! Vul een teiltje met water.</w:t>
      </w:r>
    </w:p>
    <w:p w14:paraId="458040B2" w14:textId="544A44DF" w:rsidR="001558B2" w:rsidRDefault="001558B2" w:rsidP="00397F4A">
      <w:pPr>
        <w:pStyle w:val="Geenafstand"/>
        <w:numPr>
          <w:ilvl w:val="0"/>
          <w:numId w:val="15"/>
        </w:numPr>
      </w:pPr>
      <w:r>
        <w:t>Die kraan hoeft niet de hele tijd te lopen. Een teiltje scheelt al snel veel.</w:t>
      </w:r>
    </w:p>
    <w:p w14:paraId="643ED8DC" w14:textId="4040F4F4" w:rsidR="001558B2" w:rsidRDefault="001558B2" w:rsidP="00397F4A">
      <w:pPr>
        <w:pStyle w:val="Geenafstand"/>
        <w:numPr>
          <w:ilvl w:val="0"/>
          <w:numId w:val="15"/>
        </w:numPr>
      </w:pPr>
      <w:r>
        <w:t xml:space="preserve">Alles afwassen onder stromend water? Nat </w:t>
      </w:r>
      <w:proofErr w:type="spellStart"/>
      <w:r>
        <w:t>Done</w:t>
      </w:r>
      <w:proofErr w:type="spellEnd"/>
      <w:r>
        <w:t>! Gebruik een teiltje of een afvoerstop.</w:t>
      </w:r>
    </w:p>
    <w:p w14:paraId="46E95FB9" w14:textId="77777777" w:rsidR="001558B2" w:rsidRDefault="001558B2" w:rsidP="001558B2">
      <w:pPr>
        <w:pStyle w:val="Geenafstand"/>
      </w:pPr>
    </w:p>
    <w:p w14:paraId="4C493DEB" w14:textId="77777777" w:rsidR="0058326F" w:rsidRPr="0058326F" w:rsidRDefault="0058326F" w:rsidP="0058326F">
      <w:pPr>
        <w:pStyle w:val="Geenafstand"/>
      </w:pPr>
      <w:r>
        <w:t xml:space="preserve">Wil je weten wat jij kan doen? Ga naar: </w:t>
      </w:r>
      <w:hyperlink r:id="rId19" w:history="1">
        <w:r w:rsidRPr="00F77AF8">
          <w:rPr>
            <w:rStyle w:val="Hyperlink"/>
          </w:rPr>
          <w:t>www.vitens.nl/natdone</w:t>
        </w:r>
      </w:hyperlink>
      <w:r>
        <w:t xml:space="preserve">. </w:t>
      </w:r>
    </w:p>
    <w:p w14:paraId="2A2EABE3" w14:textId="77777777" w:rsidR="001558B2" w:rsidRDefault="001558B2" w:rsidP="001558B2">
      <w:pPr>
        <w:pStyle w:val="Geenafstand"/>
      </w:pPr>
    </w:p>
    <w:p w14:paraId="1A69C678" w14:textId="77777777" w:rsidR="0058326F" w:rsidRPr="001558B2" w:rsidRDefault="0058326F" w:rsidP="001558B2">
      <w:pPr>
        <w:pStyle w:val="Geenafstand"/>
      </w:pPr>
    </w:p>
    <w:p w14:paraId="66AAC87D" w14:textId="77777777" w:rsidR="001558B2" w:rsidRPr="001558B2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>Toilet</w:t>
      </w:r>
    </w:p>
    <w:p w14:paraId="4FDAA3BF" w14:textId="77777777" w:rsidR="0058326F" w:rsidRPr="0058326F" w:rsidRDefault="0058326F" w:rsidP="0058326F">
      <w:pPr>
        <w:pStyle w:val="Geenafstand"/>
        <w:rPr>
          <w:u w:val="single"/>
          <w:lang w:val="en-US"/>
        </w:rPr>
      </w:pPr>
      <w:proofErr w:type="spellStart"/>
      <w:r w:rsidRPr="0058326F">
        <w:rPr>
          <w:u w:val="single"/>
          <w:lang w:val="en-US"/>
        </w:rPr>
        <w:t>Opties</w:t>
      </w:r>
      <w:proofErr w:type="spellEnd"/>
      <w:r w:rsidRPr="0058326F">
        <w:rPr>
          <w:u w:val="single"/>
          <w:lang w:val="en-US"/>
        </w:rPr>
        <w:t xml:space="preserve"> social copy</w:t>
      </w:r>
    </w:p>
    <w:p w14:paraId="11F074F5" w14:textId="339A1F79" w:rsidR="001558B2" w:rsidRDefault="001558B2" w:rsidP="00397F4A">
      <w:pPr>
        <w:pStyle w:val="Geenafstand"/>
        <w:numPr>
          <w:ilvl w:val="0"/>
          <w:numId w:val="16"/>
        </w:numPr>
      </w:pPr>
      <w:r>
        <w:t xml:space="preserve">Grote knop bij een kleine boodschap? Nat </w:t>
      </w:r>
      <w:proofErr w:type="spellStart"/>
      <w:r>
        <w:t>Done</w:t>
      </w:r>
      <w:proofErr w:type="spellEnd"/>
      <w:r>
        <w:t>! Gebruik de kleine knop.</w:t>
      </w:r>
    </w:p>
    <w:p w14:paraId="50C38BA2" w14:textId="6362A5D4" w:rsidR="001558B2" w:rsidRDefault="001558B2" w:rsidP="00397F4A">
      <w:pPr>
        <w:pStyle w:val="Geenafstand"/>
        <w:numPr>
          <w:ilvl w:val="0"/>
          <w:numId w:val="16"/>
        </w:numPr>
      </w:pPr>
      <w:r>
        <w:t>Bij een kleine boodschap is de kleine knop meer dan genoeg. Zo bespaar je makkelijk water.</w:t>
      </w:r>
    </w:p>
    <w:p w14:paraId="78D09B44" w14:textId="5A80983F" w:rsidR="001558B2" w:rsidRDefault="001558B2" w:rsidP="00397F4A">
      <w:pPr>
        <w:pStyle w:val="Geenafstand"/>
        <w:numPr>
          <w:ilvl w:val="0"/>
          <w:numId w:val="16"/>
        </w:numPr>
      </w:pPr>
      <w:r>
        <w:t xml:space="preserve">Altijd automatisch op de grote knop drukken? Nat </w:t>
      </w:r>
      <w:proofErr w:type="spellStart"/>
      <w:r>
        <w:t>Done</w:t>
      </w:r>
      <w:proofErr w:type="spellEnd"/>
      <w:r>
        <w:t>! Kleine knop scheelt water.</w:t>
      </w:r>
    </w:p>
    <w:p w14:paraId="3F332730" w14:textId="77777777" w:rsidR="001558B2" w:rsidRDefault="001558B2" w:rsidP="001558B2">
      <w:pPr>
        <w:pStyle w:val="Geenafstand"/>
      </w:pPr>
    </w:p>
    <w:p w14:paraId="05000132" w14:textId="77777777" w:rsidR="0058326F" w:rsidRPr="0058326F" w:rsidRDefault="0058326F" w:rsidP="0058326F">
      <w:pPr>
        <w:pStyle w:val="Geenafstand"/>
      </w:pPr>
      <w:r>
        <w:t xml:space="preserve">Wil je weten wat jij kan doen? Ga naar: </w:t>
      </w:r>
      <w:hyperlink r:id="rId20" w:history="1">
        <w:r w:rsidRPr="00F77AF8">
          <w:rPr>
            <w:rStyle w:val="Hyperlink"/>
          </w:rPr>
          <w:t>www.vitens.nl/natdone</w:t>
        </w:r>
      </w:hyperlink>
      <w:r>
        <w:t xml:space="preserve">. </w:t>
      </w:r>
    </w:p>
    <w:p w14:paraId="1565FF4E" w14:textId="77777777" w:rsidR="0058326F" w:rsidRDefault="0058326F" w:rsidP="001558B2">
      <w:pPr>
        <w:pStyle w:val="Geenafstand"/>
      </w:pPr>
    </w:p>
    <w:p w14:paraId="1E707064" w14:textId="77777777" w:rsidR="0058326F" w:rsidRDefault="0058326F" w:rsidP="001558B2">
      <w:pPr>
        <w:pStyle w:val="Geenafstand"/>
      </w:pPr>
    </w:p>
    <w:p w14:paraId="0E091DB0" w14:textId="77777777" w:rsidR="001558B2" w:rsidRPr="001558B2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>Handen wassen/Keuken</w:t>
      </w:r>
    </w:p>
    <w:p w14:paraId="5757F74C" w14:textId="77777777" w:rsidR="0058326F" w:rsidRPr="0089074F" w:rsidRDefault="0058326F" w:rsidP="0058326F">
      <w:pPr>
        <w:pStyle w:val="Geenafstand"/>
        <w:rPr>
          <w:u w:val="single"/>
        </w:rPr>
      </w:pPr>
      <w:r w:rsidRPr="0089074F">
        <w:rPr>
          <w:u w:val="single"/>
        </w:rPr>
        <w:t>Opties social copy</w:t>
      </w:r>
    </w:p>
    <w:p w14:paraId="264170BC" w14:textId="64C23681" w:rsidR="001558B2" w:rsidRDefault="001558B2" w:rsidP="00397F4A">
      <w:pPr>
        <w:pStyle w:val="Geenafstand"/>
        <w:numPr>
          <w:ilvl w:val="0"/>
          <w:numId w:val="17"/>
        </w:numPr>
      </w:pPr>
      <w:r>
        <w:t xml:space="preserve">Handen inzepen terwijl de kraan loopt? Nat </w:t>
      </w:r>
      <w:proofErr w:type="spellStart"/>
      <w:r>
        <w:t>Done</w:t>
      </w:r>
      <w:proofErr w:type="spellEnd"/>
      <w:r>
        <w:t>! Zet ’m tussendoor uit.</w:t>
      </w:r>
    </w:p>
    <w:p w14:paraId="378EAC19" w14:textId="2B0B0C3C" w:rsidR="001558B2" w:rsidRDefault="001558B2" w:rsidP="00397F4A">
      <w:pPr>
        <w:pStyle w:val="Geenafstand"/>
        <w:numPr>
          <w:ilvl w:val="0"/>
          <w:numId w:val="17"/>
        </w:numPr>
      </w:pPr>
      <w:r>
        <w:t>Tijdens het inzepen hoeft de kraan niet te lopen. Kleine moeite, groot verschil.</w:t>
      </w:r>
    </w:p>
    <w:p w14:paraId="776CFFB7" w14:textId="61E11729" w:rsidR="001558B2" w:rsidRDefault="001558B2" w:rsidP="00397F4A">
      <w:pPr>
        <w:pStyle w:val="Geenafstand"/>
        <w:numPr>
          <w:ilvl w:val="0"/>
          <w:numId w:val="17"/>
        </w:numPr>
      </w:pPr>
      <w:r>
        <w:t xml:space="preserve">Water laten lopen tijdens het inzepen? Nat </w:t>
      </w:r>
      <w:proofErr w:type="spellStart"/>
      <w:r>
        <w:t>Done</w:t>
      </w:r>
      <w:proofErr w:type="spellEnd"/>
      <w:r>
        <w:t>! Gewoon even uitzetten.</w:t>
      </w:r>
    </w:p>
    <w:p w14:paraId="1AF8A04D" w14:textId="77777777" w:rsidR="0058326F" w:rsidRDefault="0058326F" w:rsidP="0058326F">
      <w:pPr>
        <w:pStyle w:val="Geenafstand"/>
      </w:pPr>
    </w:p>
    <w:p w14:paraId="5A945E9B" w14:textId="3EE965F1" w:rsidR="0058326F" w:rsidRPr="0058326F" w:rsidRDefault="0058326F" w:rsidP="0058326F">
      <w:pPr>
        <w:pStyle w:val="Geenafstand"/>
      </w:pPr>
      <w:r>
        <w:t xml:space="preserve">Wil je weten wat jij kan doen? Ga naar: </w:t>
      </w:r>
      <w:hyperlink r:id="rId21" w:history="1">
        <w:r w:rsidRPr="00F77AF8">
          <w:rPr>
            <w:rStyle w:val="Hyperlink"/>
          </w:rPr>
          <w:t>www.vitens.nl/natdone</w:t>
        </w:r>
      </w:hyperlink>
      <w:r>
        <w:t xml:space="preserve">. </w:t>
      </w:r>
    </w:p>
    <w:p w14:paraId="7435663C" w14:textId="77777777" w:rsidR="001558B2" w:rsidRDefault="001558B2" w:rsidP="001558B2">
      <w:pPr>
        <w:pStyle w:val="Geenafstand"/>
      </w:pPr>
    </w:p>
    <w:p w14:paraId="1B5A3D5E" w14:textId="77777777" w:rsidR="0058326F" w:rsidRDefault="0058326F" w:rsidP="001558B2">
      <w:pPr>
        <w:pStyle w:val="Geenafstand"/>
      </w:pPr>
    </w:p>
    <w:p w14:paraId="2EA11EFF" w14:textId="77777777" w:rsidR="001558B2" w:rsidRPr="001558B2" w:rsidRDefault="001558B2" w:rsidP="001558B2">
      <w:pPr>
        <w:pStyle w:val="Geenafstand"/>
        <w:rPr>
          <w:b/>
          <w:bCs/>
        </w:rPr>
      </w:pPr>
      <w:r w:rsidRPr="001558B2">
        <w:rPr>
          <w:b/>
          <w:bCs/>
        </w:rPr>
        <w:t>Sproeien</w:t>
      </w:r>
    </w:p>
    <w:p w14:paraId="175CCA42" w14:textId="77777777" w:rsidR="0058326F" w:rsidRPr="0058326F" w:rsidRDefault="0058326F" w:rsidP="0058326F">
      <w:pPr>
        <w:pStyle w:val="Geenafstand"/>
        <w:rPr>
          <w:u w:val="single"/>
          <w:lang w:val="en-US"/>
        </w:rPr>
      </w:pPr>
      <w:proofErr w:type="spellStart"/>
      <w:r w:rsidRPr="0058326F">
        <w:rPr>
          <w:u w:val="single"/>
          <w:lang w:val="en-US"/>
        </w:rPr>
        <w:t>Opties</w:t>
      </w:r>
      <w:proofErr w:type="spellEnd"/>
      <w:r w:rsidRPr="0058326F">
        <w:rPr>
          <w:u w:val="single"/>
          <w:lang w:val="en-US"/>
        </w:rPr>
        <w:t xml:space="preserve"> social copy</w:t>
      </w:r>
    </w:p>
    <w:p w14:paraId="00AD0F46" w14:textId="7801FDFC" w:rsidR="001558B2" w:rsidRDefault="001558B2" w:rsidP="00397F4A">
      <w:pPr>
        <w:pStyle w:val="Geenafstand"/>
        <w:numPr>
          <w:ilvl w:val="0"/>
          <w:numId w:val="18"/>
        </w:numPr>
      </w:pPr>
      <w:r>
        <w:t xml:space="preserve">Sproeien als het zonnig is? Nat </w:t>
      </w:r>
      <w:proofErr w:type="spellStart"/>
      <w:r>
        <w:t>Done</w:t>
      </w:r>
      <w:proofErr w:type="spellEnd"/>
      <w:r>
        <w:t>! Sproei je gras bij minder felle zon.</w:t>
      </w:r>
    </w:p>
    <w:p w14:paraId="0A2FB07F" w14:textId="74528E2E" w:rsidR="001558B2" w:rsidRDefault="001558B2" w:rsidP="00397F4A">
      <w:pPr>
        <w:pStyle w:val="Geenafstand"/>
        <w:numPr>
          <w:ilvl w:val="0"/>
          <w:numId w:val="18"/>
        </w:numPr>
      </w:pPr>
      <w:r>
        <w:t>Meteen de tuinslang pakken als de zon schijnt? Kies een koeler moment.</w:t>
      </w:r>
    </w:p>
    <w:p w14:paraId="3A4838E5" w14:textId="51748D57" w:rsidR="001558B2" w:rsidRDefault="001558B2" w:rsidP="00397F4A">
      <w:pPr>
        <w:pStyle w:val="Geenafstand"/>
        <w:numPr>
          <w:ilvl w:val="0"/>
          <w:numId w:val="18"/>
        </w:numPr>
      </w:pPr>
      <w:r>
        <w:t xml:space="preserve">Direct sproeien als het zonnig is? Nat </w:t>
      </w:r>
      <w:proofErr w:type="spellStart"/>
      <w:r>
        <w:t>Done</w:t>
      </w:r>
      <w:proofErr w:type="spellEnd"/>
      <w:r>
        <w:t>! Wacht op minder felle zon.</w:t>
      </w:r>
    </w:p>
    <w:p w14:paraId="4846EFCF" w14:textId="77777777" w:rsidR="001558B2" w:rsidRDefault="001558B2" w:rsidP="001558B2">
      <w:pPr>
        <w:pStyle w:val="Geenafstand"/>
      </w:pPr>
    </w:p>
    <w:p w14:paraId="3E0D0FB0" w14:textId="77777777" w:rsidR="0058326F" w:rsidRPr="0058326F" w:rsidRDefault="0058326F" w:rsidP="0058326F">
      <w:pPr>
        <w:pStyle w:val="Geenafstand"/>
      </w:pPr>
      <w:r>
        <w:t xml:space="preserve">Wil je weten wat jij kan doen? Ga naar: </w:t>
      </w:r>
      <w:hyperlink r:id="rId22" w:history="1">
        <w:r w:rsidRPr="00F77AF8">
          <w:rPr>
            <w:rStyle w:val="Hyperlink"/>
          </w:rPr>
          <w:t>www.vitens.nl/natdone</w:t>
        </w:r>
      </w:hyperlink>
      <w:r>
        <w:t xml:space="preserve">. </w:t>
      </w:r>
    </w:p>
    <w:p w14:paraId="03BB287E" w14:textId="77777777" w:rsidR="0058326F" w:rsidRDefault="0058326F" w:rsidP="001558B2">
      <w:pPr>
        <w:pStyle w:val="Geenafstand"/>
      </w:pPr>
    </w:p>
    <w:p w14:paraId="57AFE5EA" w14:textId="77777777" w:rsidR="0058326F" w:rsidRDefault="0058326F" w:rsidP="001558B2">
      <w:pPr>
        <w:pStyle w:val="Geenafstand"/>
      </w:pPr>
    </w:p>
    <w:p w14:paraId="653938E6" w14:textId="77777777" w:rsidR="001558B2" w:rsidRPr="0058326F" w:rsidRDefault="001558B2" w:rsidP="001558B2">
      <w:pPr>
        <w:pStyle w:val="Geenafstand"/>
        <w:rPr>
          <w:b/>
          <w:bCs/>
        </w:rPr>
      </w:pPr>
      <w:r w:rsidRPr="0058326F">
        <w:rPr>
          <w:b/>
          <w:bCs/>
        </w:rPr>
        <w:t>Zwembadje</w:t>
      </w:r>
    </w:p>
    <w:p w14:paraId="7F5F19AB" w14:textId="77777777" w:rsidR="0058326F" w:rsidRPr="0058326F" w:rsidRDefault="0058326F" w:rsidP="0058326F">
      <w:pPr>
        <w:pStyle w:val="Geenafstand"/>
        <w:rPr>
          <w:u w:val="single"/>
        </w:rPr>
      </w:pPr>
      <w:r w:rsidRPr="0058326F">
        <w:rPr>
          <w:u w:val="single"/>
        </w:rPr>
        <w:t xml:space="preserve">Opties </w:t>
      </w:r>
      <w:proofErr w:type="spellStart"/>
      <w:r w:rsidRPr="0058326F">
        <w:rPr>
          <w:u w:val="single"/>
        </w:rPr>
        <w:t>social</w:t>
      </w:r>
      <w:proofErr w:type="spellEnd"/>
      <w:r w:rsidRPr="0058326F">
        <w:rPr>
          <w:u w:val="single"/>
        </w:rPr>
        <w:t xml:space="preserve"> copy</w:t>
      </w:r>
    </w:p>
    <w:p w14:paraId="029CED99" w14:textId="3D7F4E7F" w:rsidR="001558B2" w:rsidRDefault="001558B2" w:rsidP="00397F4A">
      <w:pPr>
        <w:pStyle w:val="Geenafstand"/>
        <w:numPr>
          <w:ilvl w:val="0"/>
          <w:numId w:val="19"/>
        </w:numPr>
      </w:pPr>
      <w:r>
        <w:t xml:space="preserve">Zwembadwater na een paar plonzen vernieuwen? Nat </w:t>
      </w:r>
      <w:proofErr w:type="spellStart"/>
      <w:r>
        <w:t>Done</w:t>
      </w:r>
      <w:proofErr w:type="spellEnd"/>
      <w:r>
        <w:t>! Dek ’t af en houd het schoon.</w:t>
      </w:r>
    </w:p>
    <w:p w14:paraId="5953C239" w14:textId="363D438A" w:rsidR="001558B2" w:rsidRDefault="001558B2" w:rsidP="00397F4A">
      <w:pPr>
        <w:pStyle w:val="Geenafstand"/>
        <w:numPr>
          <w:ilvl w:val="0"/>
          <w:numId w:val="19"/>
        </w:numPr>
      </w:pPr>
      <w:r>
        <w:t>Een badje hoeft niet steeds opnieuw vol. Afdekken helpt om het langer schoon te houden.</w:t>
      </w:r>
    </w:p>
    <w:p w14:paraId="7D4EF506" w14:textId="6754CD36" w:rsidR="001558B2" w:rsidRDefault="001558B2" w:rsidP="00397F4A">
      <w:pPr>
        <w:pStyle w:val="Geenafstand"/>
        <w:numPr>
          <w:ilvl w:val="0"/>
          <w:numId w:val="19"/>
        </w:numPr>
      </w:pPr>
      <w:r>
        <w:t xml:space="preserve">Zwembadje alweer vullen? Nat </w:t>
      </w:r>
      <w:proofErr w:type="spellStart"/>
      <w:r>
        <w:t>Done</w:t>
      </w:r>
      <w:proofErr w:type="spellEnd"/>
      <w:r>
        <w:t>! Dek het af en gebruik het langer.</w:t>
      </w:r>
    </w:p>
    <w:p w14:paraId="013F3A51" w14:textId="77777777" w:rsidR="008A3674" w:rsidRDefault="008A3674" w:rsidP="0058326F">
      <w:pPr>
        <w:pStyle w:val="Geenafstand"/>
      </w:pPr>
    </w:p>
    <w:p w14:paraId="54755295" w14:textId="1B254E72" w:rsidR="0058326F" w:rsidRPr="0058326F" w:rsidRDefault="0058326F" w:rsidP="0058326F">
      <w:pPr>
        <w:pStyle w:val="Geenafstand"/>
      </w:pPr>
      <w:r>
        <w:lastRenderedPageBreak/>
        <w:t xml:space="preserve">Wil je weten wat jij kan doen? Ga naar: </w:t>
      </w:r>
      <w:hyperlink r:id="rId23" w:history="1">
        <w:r w:rsidRPr="00F77AF8">
          <w:rPr>
            <w:rStyle w:val="Hyperlink"/>
          </w:rPr>
          <w:t>www.vitens.nl/natdone</w:t>
        </w:r>
      </w:hyperlink>
      <w:r>
        <w:t xml:space="preserve">. </w:t>
      </w:r>
    </w:p>
    <w:p w14:paraId="2815AA29" w14:textId="77777777" w:rsidR="0058326F" w:rsidRDefault="0058326F" w:rsidP="0058326F">
      <w:pPr>
        <w:pStyle w:val="Geenafstand"/>
        <w:ind w:left="360"/>
      </w:pPr>
    </w:p>
    <w:p w14:paraId="7481A338" w14:textId="77777777" w:rsidR="0058326F" w:rsidRDefault="0058326F" w:rsidP="0058326F">
      <w:pPr>
        <w:pStyle w:val="Geenafstand"/>
      </w:pPr>
    </w:p>
    <w:p w14:paraId="6BE1CFF7" w14:textId="77777777" w:rsidR="0058326F" w:rsidRDefault="0058326F" w:rsidP="0058326F">
      <w:pPr>
        <w:pStyle w:val="Geenafstand"/>
      </w:pPr>
    </w:p>
    <w:p w14:paraId="771B3949" w14:textId="79B97B3E" w:rsidR="00DD4A3A" w:rsidRPr="00DD4A3A" w:rsidRDefault="00DD4A3A" w:rsidP="0058326F">
      <w:pPr>
        <w:pStyle w:val="Geenafstand"/>
      </w:pPr>
    </w:p>
    <w:sectPr w:rsidR="00DD4A3A" w:rsidRPr="00DD4A3A">
      <w:type w:val="continuous"/>
      <w:pgSz w:w="11907" w:h="16840" w:code="9"/>
      <w:pgMar w:top="2268" w:right="1191" w:bottom="964" w:left="1361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5969" w14:textId="77777777" w:rsidR="009768C0" w:rsidRDefault="009768C0">
      <w:r>
        <w:separator/>
      </w:r>
    </w:p>
  </w:endnote>
  <w:endnote w:type="continuationSeparator" w:id="0">
    <w:p w14:paraId="158B5A03" w14:textId="77777777" w:rsidR="009768C0" w:rsidRDefault="0097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B1ED" w14:textId="77777777" w:rsidR="00394E9D" w:rsidRDefault="00D54B10">
    <w:pPr>
      <w:pStyle w:val="Voettekst"/>
      <w:framePr w:wrap="around" w:vAnchor="text" w:hAnchor="margin" w:xAlign="center" w:y="1"/>
      <w:rPr>
        <w:rStyle w:val="Pagina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62C91D" wp14:editId="2BFD4F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376555"/>
              <wp:effectExtent l="0" t="0" r="3175" b="0"/>
              <wp:wrapNone/>
              <wp:docPr id="1783246880" name="Tekstvak 2" descr="Interne informati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129BE" w14:textId="77777777" w:rsidR="00D54B10" w:rsidRPr="00D54B10" w:rsidRDefault="00D54B10" w:rsidP="00D54B1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4B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Interne informatie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2C9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e informatie" style="position:absolute;margin-left:0;margin-top:0;width:92.7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" filled="f" stroked="f">
              <v:textbox style="mso-fit-shape-to-text:t" inset="0,0,0,15pt">
                <w:txbxContent>
                  <w:p w14:paraId="776129BE" w14:textId="77777777" w:rsidR="00D54B10" w:rsidRPr="00D54B10" w:rsidRDefault="00D54B10" w:rsidP="00D54B1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54B1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Interne informatie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4E9D">
      <w:rPr>
        <w:rStyle w:val="Paginanummer"/>
      </w:rPr>
      <w:fldChar w:fldCharType="begin"/>
    </w:r>
    <w:r w:rsidR="00394E9D">
      <w:rPr>
        <w:rStyle w:val="Paginanummer"/>
      </w:rPr>
      <w:instrText xml:space="preserve">PAGE  </w:instrText>
    </w:r>
    <w:r w:rsidR="00394E9D">
      <w:rPr>
        <w:rStyle w:val="Paginanummer"/>
      </w:rPr>
      <w:fldChar w:fldCharType="separate"/>
    </w:r>
    <w:r w:rsidR="00394E9D">
      <w:rPr>
        <w:rStyle w:val="Paginanummer"/>
        <w:noProof/>
      </w:rPr>
      <w:t>0</w:t>
    </w:r>
    <w:r w:rsidR="00394E9D">
      <w:rPr>
        <w:rStyle w:val="Paginanummer"/>
      </w:rPr>
      <w:fldChar w:fldCharType="end"/>
    </w:r>
  </w:p>
  <w:p w14:paraId="7553B247" w14:textId="77777777" w:rsidR="00394E9D" w:rsidRDefault="00394E9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C628" w14:textId="77777777" w:rsidR="00394E9D" w:rsidRDefault="00060639" w:rsidP="1C6A8101">
    <w:pPr>
      <w:pStyle w:val="Voet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87BC6C" wp14:editId="62544EDA">
              <wp:simplePos x="0" y="0"/>
              <wp:positionH relativeFrom="page">
                <wp:posOffset>280035</wp:posOffset>
              </wp:positionH>
              <wp:positionV relativeFrom="page">
                <wp:posOffset>9718040</wp:posOffset>
              </wp:positionV>
              <wp:extent cx="342900" cy="39941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462"/>
                          </w:tblGrid>
                          <w:tr w:rsidR="00394E9D" w14:paraId="19C7B9F2" w14:textId="77777777">
                            <w:trPr>
                              <w:cantSplit/>
                              <w:trHeight w:val="554"/>
                            </w:trPr>
                            <w:tc>
                              <w:tcPr>
                                <w:tcW w:w="39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tbRl"/>
                              </w:tcPr>
                              <w:p w14:paraId="56ABD99A" w14:textId="77777777" w:rsidR="00394E9D" w:rsidRDefault="00394E9D">
                                <w:pPr>
                                  <w:pStyle w:val="formuliernumm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"formuliernummer" \* charformat </w:instrText>
                                </w:r>
                                <w:r>
                                  <w:fldChar w:fldCharType="separate"/>
                                </w:r>
                                <w:r w:rsidR="00B30C98">
                                  <w:t xml:space="preserve">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3539F4" w14:textId="77777777" w:rsidR="00394E9D" w:rsidRDefault="00394E9D">
                          <w:pPr>
                            <w:pStyle w:val="formuliernummer"/>
                          </w:pPr>
                        </w:p>
                      </w:txbxContent>
                    </wps:txbx>
                    <wps:bodyPr rot="0" vert="horz" wrap="square" lIns="9144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7BC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2.05pt;margin-top:765.2pt;width:27pt;height:31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" filled="f" stroked="f">
              <v:textbox inset=",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462"/>
                    </w:tblGrid>
                    <w:tr w:rsidR="00394E9D" w14:paraId="19C7B9F2" w14:textId="77777777">
                      <w:trPr>
                        <w:cantSplit/>
                        <w:trHeight w:val="554"/>
                      </w:trPr>
                      <w:tc>
                        <w:tcPr>
                          <w:tcW w:w="39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14:paraId="56ABD99A" w14:textId="77777777" w:rsidR="00394E9D" w:rsidRDefault="00394E9D">
                          <w:pPr>
                            <w:pStyle w:val="formuliernummer"/>
                          </w:pPr>
                          <w:r>
                            <w:fldChar w:fldCharType="begin"/>
                          </w:r>
                          <w:r>
                            <w:instrText xml:space="preserve"> DOCPROPERTY "formuliernummer" \* charformat </w:instrText>
                          </w:r>
                          <w:r>
                            <w:fldChar w:fldCharType="separate"/>
                          </w:r>
                          <w:r w:rsidR="00B30C98"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1E3539F4" w14:textId="77777777" w:rsidR="00394E9D" w:rsidRDefault="00394E9D">
                    <w:pPr>
                      <w:pStyle w:val="formuliernumm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1206" w14:textId="77777777" w:rsidR="00D54B10" w:rsidRDefault="00D54B1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C889A0" wp14:editId="6CD68C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7925" cy="376555"/>
              <wp:effectExtent l="0" t="0" r="3175" b="0"/>
              <wp:wrapNone/>
              <wp:docPr id="812223840" name="Tekstvak 1" descr="Interne informati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F1999" w14:textId="77777777" w:rsidR="00D54B10" w:rsidRPr="00D54B10" w:rsidRDefault="00D54B10" w:rsidP="00D54B1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4B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Interne informatie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889A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e informatie" style="position:absolute;margin-left:0;margin-top:0;width:92.7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" filled="f" stroked="f">
              <v:textbox style="mso-fit-shape-to-text:t" inset="0,0,0,15pt">
                <w:txbxContent>
                  <w:p w14:paraId="59BF1999" w14:textId="77777777" w:rsidR="00D54B10" w:rsidRPr="00D54B10" w:rsidRDefault="00D54B10" w:rsidP="00D54B1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D54B1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Interne informatie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D5BE" w14:textId="77777777" w:rsidR="009768C0" w:rsidRDefault="009768C0">
      <w:r>
        <w:separator/>
      </w:r>
    </w:p>
  </w:footnote>
  <w:footnote w:type="continuationSeparator" w:id="0">
    <w:p w14:paraId="6BF6183B" w14:textId="77777777" w:rsidR="009768C0" w:rsidRDefault="0097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7895" w14:textId="77777777" w:rsidR="002A551F" w:rsidRDefault="00081844">
    <w:pPr>
      <w:pStyle w:val="Koptekst"/>
      <w:tabs>
        <w:tab w:val="clear" w:pos="43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F0011B4" wp14:editId="60B3DF8F">
          <wp:simplePos x="0" y="0"/>
          <wp:positionH relativeFrom="page">
            <wp:posOffset>546735</wp:posOffset>
          </wp:positionH>
          <wp:positionV relativeFrom="page">
            <wp:posOffset>358775</wp:posOffset>
          </wp:positionV>
          <wp:extent cx="1511935" cy="680085"/>
          <wp:effectExtent l="0" t="0" r="0" b="571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Vitens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5" t="17115" r="10438" b="15589"/>
                  <a:stretch/>
                </pic:blipFill>
                <pic:spPr bwMode="auto">
                  <a:xfrm>
                    <a:off x="0" y="0"/>
                    <a:ext cx="1511935" cy="680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3B2A2" w14:textId="77777777" w:rsidR="002A551F" w:rsidRDefault="002A551F" w:rsidP="002A551F"/>
  <w:p w14:paraId="62B8EE21" w14:textId="77777777" w:rsidR="002A551F" w:rsidRDefault="002A551F" w:rsidP="002A551F"/>
  <w:p w14:paraId="6B945CCD" w14:textId="77777777" w:rsidR="002A551F" w:rsidRDefault="002A551F" w:rsidP="002A551F"/>
  <w:p w14:paraId="35B90522" w14:textId="77777777" w:rsidR="002A551F" w:rsidRDefault="002A551F" w:rsidP="002A551F"/>
  <w:p w14:paraId="1606A91E" w14:textId="77777777" w:rsidR="002A551F" w:rsidRDefault="00320535" w:rsidP="002A551F">
    <w:r w:rsidRPr="00B33DC8">
      <w:rPr>
        <w:noProof/>
        <w:lang w:val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94617D" wp14:editId="2A6CF1DF">
              <wp:simplePos x="0" y="0"/>
              <wp:positionH relativeFrom="page">
                <wp:posOffset>5652135</wp:posOffset>
              </wp:positionH>
              <wp:positionV relativeFrom="page">
                <wp:posOffset>327025</wp:posOffset>
              </wp:positionV>
              <wp:extent cx="1551600" cy="284400"/>
              <wp:effectExtent l="0" t="0" r="0" b="190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600" cy="28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E3BD8D" w14:textId="77777777" w:rsidR="00320535" w:rsidRPr="007E72AB" w:rsidRDefault="00320535" w:rsidP="00270DB6">
                          <w:pPr>
                            <w:jc w:val="right"/>
                            <w:rPr>
                              <w:color w:val="808080" w:themeColor="background1" w:themeShade="80"/>
                              <w:sz w:val="24"/>
                              <w:szCs w:val="28"/>
                            </w:rPr>
                          </w:pPr>
                          <w:r w:rsidRPr="007E72AB">
                            <w:rPr>
                              <w:color w:val="808080" w:themeColor="background1" w:themeShade="80"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7E72AB">
                            <w:rPr>
                              <w:color w:val="808080" w:themeColor="background1" w:themeShade="80"/>
                              <w:sz w:val="24"/>
                              <w:szCs w:val="28"/>
                            </w:rPr>
                            <w:instrText xml:space="preserve"> DOCPROPERTY  Classificatiecode </w:instrText>
                          </w:r>
                          <w:r w:rsidRPr="007E72AB">
                            <w:rPr>
                              <w:color w:val="808080" w:themeColor="background1" w:themeShade="80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B30C98">
                            <w:rPr>
                              <w:color w:val="808080" w:themeColor="background1" w:themeShade="80"/>
                              <w:sz w:val="24"/>
                              <w:szCs w:val="28"/>
                            </w:rPr>
                            <w:t xml:space="preserve"> </w:t>
                          </w:r>
                          <w:r w:rsidRPr="007E72AB">
                            <w:rPr>
                              <w:color w:val="808080" w:themeColor="background1" w:themeShade="80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4617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45.05pt;margin-top:25.75pt;width:122.1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" fillcolor="white [3201]" stroked="f" strokeweight=".5pt">
              <v:textbox>
                <w:txbxContent>
                  <w:p w14:paraId="20E3BD8D" w14:textId="77777777" w:rsidR="00320535" w:rsidRPr="007E72AB" w:rsidRDefault="00320535" w:rsidP="00270DB6">
                    <w:pPr>
                      <w:jc w:val="right"/>
                      <w:rPr>
                        <w:color w:val="808080" w:themeColor="background1" w:themeShade="80"/>
                        <w:sz w:val="24"/>
                        <w:szCs w:val="28"/>
                      </w:rPr>
                    </w:pPr>
                    <w:r w:rsidRPr="007E72AB">
                      <w:rPr>
                        <w:color w:val="808080" w:themeColor="background1" w:themeShade="80"/>
                        <w:sz w:val="24"/>
                        <w:szCs w:val="28"/>
                      </w:rPr>
                      <w:fldChar w:fldCharType="begin"/>
                    </w:r>
                    <w:r w:rsidRPr="007E72AB">
                      <w:rPr>
                        <w:color w:val="808080" w:themeColor="background1" w:themeShade="80"/>
                        <w:sz w:val="24"/>
                        <w:szCs w:val="28"/>
                      </w:rPr>
                      <w:instrText xml:space="preserve"> DOCPROPERTY  Classificatiecode </w:instrText>
                    </w:r>
                    <w:r w:rsidRPr="007E72AB">
                      <w:rPr>
                        <w:color w:val="808080" w:themeColor="background1" w:themeShade="80"/>
                        <w:sz w:val="24"/>
                        <w:szCs w:val="28"/>
                      </w:rPr>
                      <w:fldChar w:fldCharType="separate"/>
                    </w:r>
                    <w:r w:rsidR="00B30C98">
                      <w:rPr>
                        <w:color w:val="808080" w:themeColor="background1" w:themeShade="80"/>
                        <w:sz w:val="24"/>
                        <w:szCs w:val="28"/>
                      </w:rPr>
                      <w:t xml:space="preserve"> </w:t>
                    </w:r>
                    <w:r w:rsidRPr="007E72AB">
                      <w:rPr>
                        <w:color w:val="808080" w:themeColor="background1" w:themeShade="80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92AD7B" w14:textId="77777777" w:rsidR="002A551F" w:rsidRDefault="002A551F" w:rsidP="002A551F">
    <w:pPr>
      <w:spacing w:line="160" w:lineRule="exact"/>
    </w:pPr>
  </w:p>
  <w:p w14:paraId="4E160965" w14:textId="42D4653E" w:rsidR="002A551F" w:rsidRPr="001558B2" w:rsidRDefault="001558B2" w:rsidP="002A551F">
    <w:pPr>
      <w:pStyle w:val="formuliernaam"/>
      <w:jc w:val="left"/>
      <w:rPr>
        <w:lang w:val="en-US"/>
      </w:rPr>
    </w:pPr>
    <w:r w:rsidRPr="001558B2">
      <w:rPr>
        <w:lang w:val="en-US"/>
      </w:rPr>
      <w:t>Social copy</w:t>
    </w:r>
    <w:r w:rsidR="00B30C98" w:rsidRPr="001558B2">
      <w:rPr>
        <w:lang w:val="en-US"/>
      </w:rPr>
      <w:t xml:space="preserve"> </w:t>
    </w:r>
    <w:proofErr w:type="spellStart"/>
    <w:r w:rsidR="00851AD1" w:rsidRPr="001558B2">
      <w:rPr>
        <w:lang w:val="en-US"/>
      </w:rPr>
      <w:t>waterbesparings</w:t>
    </w:r>
    <w:r w:rsidR="00B30C98" w:rsidRPr="001558B2">
      <w:rPr>
        <w:lang w:val="en-US"/>
      </w:rPr>
      <w:t>campagne</w:t>
    </w:r>
    <w:proofErr w:type="spellEnd"/>
    <w:r w:rsidR="00B30C98" w:rsidRPr="001558B2">
      <w:rPr>
        <w:lang w:val="en-US"/>
      </w:rPr>
      <w:t xml:space="preserve"> Nat Done!</w:t>
    </w:r>
  </w:p>
  <w:p w14:paraId="3E734CFF" w14:textId="77777777" w:rsidR="00394E9D" w:rsidRPr="001558B2" w:rsidRDefault="00394E9D" w:rsidP="002A551F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9A5"/>
    <w:multiLevelType w:val="hybridMultilevel"/>
    <w:tmpl w:val="F24E5780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85C"/>
    <w:multiLevelType w:val="hybridMultilevel"/>
    <w:tmpl w:val="B1EEA800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EF0"/>
    <w:multiLevelType w:val="hybridMultilevel"/>
    <w:tmpl w:val="B55875C8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66EE"/>
    <w:multiLevelType w:val="hybridMultilevel"/>
    <w:tmpl w:val="DF3ED9F6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1F59"/>
    <w:multiLevelType w:val="multilevel"/>
    <w:tmpl w:val="BE5EBED4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"/>
      <w:lvlJc w:val="left"/>
      <w:pPr>
        <w:tabs>
          <w:tab w:val="num" w:pos="0"/>
        </w:tabs>
        <w:ind w:left="0" w:firstLine="107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EB50A69"/>
    <w:multiLevelType w:val="hybridMultilevel"/>
    <w:tmpl w:val="178EED8C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24FC2"/>
    <w:multiLevelType w:val="hybridMultilevel"/>
    <w:tmpl w:val="086C9716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F06CF"/>
    <w:multiLevelType w:val="multilevel"/>
    <w:tmpl w:val="7144C312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hanging="85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hanging="85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85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hanging="850"/>
      </w:pPr>
    </w:lvl>
    <w:lvl w:ilvl="5">
      <w:start w:val="1"/>
      <w:numFmt w:val="lowerLetter"/>
      <w:lvlText w:val="(%1.%2.%3.%4.%5.%6)"/>
      <w:lvlJc w:val="left"/>
      <w:pPr>
        <w:tabs>
          <w:tab w:val="num" w:pos="0"/>
        </w:tabs>
        <w:ind w:left="0" w:hanging="850"/>
      </w:pPr>
    </w:lvl>
    <w:lvl w:ilvl="6">
      <w:start w:val="1"/>
      <w:numFmt w:val="lowerRoman"/>
      <w:lvlText w:val="(%1.%2.%3.%4.%5.%6.%7)"/>
      <w:lvlJc w:val="left"/>
      <w:pPr>
        <w:tabs>
          <w:tab w:val="num" w:pos="0"/>
        </w:tabs>
        <w:ind w:left="0" w:hanging="85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0920BBD"/>
    <w:multiLevelType w:val="multilevel"/>
    <w:tmpl w:val="0C520F66"/>
    <w:lvl w:ilvl="0">
      <w:start w:val="1"/>
      <w:numFmt w:val="decimal"/>
      <w:pStyle w:val="Kop1metnr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Kop2metnr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Kop3metnr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pStyle w:val="Kop4metnr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9" w15:restartNumberingAfterBreak="0">
    <w:nsid w:val="60EB6994"/>
    <w:multiLevelType w:val="hybridMultilevel"/>
    <w:tmpl w:val="FA8455DC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C66D0"/>
    <w:multiLevelType w:val="hybridMultilevel"/>
    <w:tmpl w:val="0F76724E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33E24"/>
    <w:multiLevelType w:val="hybridMultilevel"/>
    <w:tmpl w:val="7EFE331E"/>
    <w:lvl w:ilvl="0" w:tplc="949E11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42643">
    <w:abstractNumId w:val="8"/>
  </w:num>
  <w:num w:numId="2" w16cid:durableId="2112317684">
    <w:abstractNumId w:val="8"/>
  </w:num>
  <w:num w:numId="3" w16cid:durableId="2010477436">
    <w:abstractNumId w:val="8"/>
  </w:num>
  <w:num w:numId="4" w16cid:durableId="2091190109">
    <w:abstractNumId w:val="8"/>
  </w:num>
  <w:num w:numId="5" w16cid:durableId="1944531325">
    <w:abstractNumId w:val="4"/>
  </w:num>
  <w:num w:numId="6" w16cid:durableId="1058477364">
    <w:abstractNumId w:val="7"/>
  </w:num>
  <w:num w:numId="7" w16cid:durableId="1614748137">
    <w:abstractNumId w:val="7"/>
  </w:num>
  <w:num w:numId="8" w16cid:durableId="336887174">
    <w:abstractNumId w:val="7"/>
  </w:num>
  <w:num w:numId="9" w16cid:durableId="724762632">
    <w:abstractNumId w:val="7"/>
  </w:num>
  <w:num w:numId="10" w16cid:durableId="1976062158">
    <w:abstractNumId w:val="7"/>
  </w:num>
  <w:num w:numId="11" w16cid:durableId="1977757854">
    <w:abstractNumId w:val="10"/>
  </w:num>
  <w:num w:numId="12" w16cid:durableId="1330449984">
    <w:abstractNumId w:val="1"/>
  </w:num>
  <w:num w:numId="13" w16cid:durableId="554120561">
    <w:abstractNumId w:val="0"/>
  </w:num>
  <w:num w:numId="14" w16cid:durableId="1837838080">
    <w:abstractNumId w:val="11"/>
  </w:num>
  <w:num w:numId="15" w16cid:durableId="843007327">
    <w:abstractNumId w:val="6"/>
  </w:num>
  <w:num w:numId="16" w16cid:durableId="1724407010">
    <w:abstractNumId w:val="5"/>
  </w:num>
  <w:num w:numId="17" w16cid:durableId="237636087">
    <w:abstractNumId w:val="3"/>
  </w:num>
  <w:num w:numId="18" w16cid:durableId="1880360755">
    <w:abstractNumId w:val="2"/>
  </w:num>
  <w:num w:numId="19" w16cid:durableId="30994336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98"/>
    <w:rsid w:val="000112B6"/>
    <w:rsid w:val="00023137"/>
    <w:rsid w:val="000444A8"/>
    <w:rsid w:val="00045C48"/>
    <w:rsid w:val="00060639"/>
    <w:rsid w:val="00081844"/>
    <w:rsid w:val="000C18F5"/>
    <w:rsid w:val="00123FC9"/>
    <w:rsid w:val="001558B2"/>
    <w:rsid w:val="001D4486"/>
    <w:rsid w:val="001F505E"/>
    <w:rsid w:val="00271C6F"/>
    <w:rsid w:val="002A551F"/>
    <w:rsid w:val="002E5C33"/>
    <w:rsid w:val="00320535"/>
    <w:rsid w:val="00353CBA"/>
    <w:rsid w:val="00394E9D"/>
    <w:rsid w:val="00397F4A"/>
    <w:rsid w:val="003A01E6"/>
    <w:rsid w:val="004001D6"/>
    <w:rsid w:val="00564D65"/>
    <w:rsid w:val="0058326F"/>
    <w:rsid w:val="00595037"/>
    <w:rsid w:val="005C7E27"/>
    <w:rsid w:val="006055A1"/>
    <w:rsid w:val="00627656"/>
    <w:rsid w:val="00662132"/>
    <w:rsid w:val="00662D8F"/>
    <w:rsid w:val="00662E33"/>
    <w:rsid w:val="00771C48"/>
    <w:rsid w:val="007E72AB"/>
    <w:rsid w:val="00805F89"/>
    <w:rsid w:val="008119D4"/>
    <w:rsid w:val="00851AD1"/>
    <w:rsid w:val="008715FE"/>
    <w:rsid w:val="0089074F"/>
    <w:rsid w:val="008A3674"/>
    <w:rsid w:val="008D447D"/>
    <w:rsid w:val="008F6EA4"/>
    <w:rsid w:val="0092525C"/>
    <w:rsid w:val="00942F04"/>
    <w:rsid w:val="00956CD4"/>
    <w:rsid w:val="009768C0"/>
    <w:rsid w:val="00B16816"/>
    <w:rsid w:val="00B17B6A"/>
    <w:rsid w:val="00B236B8"/>
    <w:rsid w:val="00B30C98"/>
    <w:rsid w:val="00B37C3D"/>
    <w:rsid w:val="00B67C00"/>
    <w:rsid w:val="00B81B29"/>
    <w:rsid w:val="00BE6331"/>
    <w:rsid w:val="00C35B8D"/>
    <w:rsid w:val="00C371D4"/>
    <w:rsid w:val="00CC17C9"/>
    <w:rsid w:val="00CE1EFB"/>
    <w:rsid w:val="00CE62A4"/>
    <w:rsid w:val="00D54B10"/>
    <w:rsid w:val="00DD14DA"/>
    <w:rsid w:val="00DD4A3A"/>
    <w:rsid w:val="00E809D8"/>
    <w:rsid w:val="00E9030F"/>
    <w:rsid w:val="00EB20AA"/>
    <w:rsid w:val="00EC6E1B"/>
    <w:rsid w:val="00F460A6"/>
    <w:rsid w:val="031EA86F"/>
    <w:rsid w:val="058CBEF7"/>
    <w:rsid w:val="1C6A8101"/>
    <w:rsid w:val="2D4FA6D3"/>
    <w:rsid w:val="2DC33A7F"/>
    <w:rsid w:val="34B1101D"/>
    <w:rsid w:val="394B854F"/>
    <w:rsid w:val="3E42439B"/>
    <w:rsid w:val="417ED0F5"/>
    <w:rsid w:val="4EF2679C"/>
    <w:rsid w:val="503483AE"/>
    <w:rsid w:val="60B85EB8"/>
    <w:rsid w:val="60BCF4EC"/>
    <w:rsid w:val="655EDC90"/>
    <w:rsid w:val="673C17E9"/>
    <w:rsid w:val="687F2A1D"/>
    <w:rsid w:val="68F64B0C"/>
    <w:rsid w:val="7CA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E1A73"/>
  <w15:docId w15:val="{6C5C2CF2-F6B9-4156-BE3B-CAA2CE37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numPr>
        <w:numId w:val="6"/>
      </w:numPr>
      <w:spacing w:after="120"/>
      <w:outlineLvl w:val="0"/>
    </w:pPr>
    <w:rPr>
      <w:b/>
      <w:caps/>
      <w:sz w:val="20"/>
      <w:szCs w:val="24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7"/>
      </w:numPr>
      <w:spacing w:after="120"/>
      <w:outlineLvl w:val="1"/>
    </w:pPr>
    <w:rPr>
      <w:rFonts w:cs="Arial"/>
      <w:b/>
      <w:bCs/>
      <w:iCs/>
      <w:noProof/>
      <w:sz w:val="20"/>
      <w:szCs w:val="2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8"/>
      </w:numPr>
      <w:outlineLvl w:val="2"/>
    </w:pPr>
    <w:rPr>
      <w:rFonts w:cs="Arial"/>
      <w:b/>
      <w:bCs/>
      <w:sz w:val="19"/>
      <w:szCs w:val="26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0"/>
      </w:numPr>
      <w:spacing w:before="120"/>
      <w:outlineLvl w:val="4"/>
    </w:pPr>
    <w:rPr>
      <w:rFonts w:ascii="Arial" w:hAnsi="Arial"/>
      <w:spacing w:val="6"/>
      <w:sz w:val="20"/>
    </w:rPr>
  </w:style>
  <w:style w:type="paragraph" w:styleId="Kop6">
    <w:name w:val="heading 6"/>
    <w:basedOn w:val="Standaard"/>
    <w:next w:val="Standaard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rFonts w:ascii="CG Omega" w:hAnsi="CG Omega"/>
      <w:sz w:val="21"/>
    </w:rPr>
  </w:style>
  <w:style w:type="character" w:styleId="Paginanummer">
    <w:name w:val="page number"/>
    <w:basedOn w:val="Standaardalinea-lettertype"/>
  </w:style>
  <w:style w:type="paragraph" w:customStyle="1" w:styleId="Kop1metnr">
    <w:name w:val="Kop 1 met nr"/>
    <w:basedOn w:val="Kop1"/>
    <w:next w:val="Standaard"/>
    <w:pPr>
      <w:numPr>
        <w:numId w:val="1"/>
      </w:numPr>
      <w:tabs>
        <w:tab w:val="clear" w:pos="720"/>
        <w:tab w:val="left" w:pos="851"/>
      </w:tabs>
      <w:ind w:left="851" w:hanging="851"/>
    </w:pPr>
  </w:style>
  <w:style w:type="paragraph" w:customStyle="1" w:styleId="Kop2metnr">
    <w:name w:val="Kop 2 met nr"/>
    <w:basedOn w:val="Kop2"/>
    <w:next w:val="Standaard"/>
    <w:pPr>
      <w:numPr>
        <w:numId w:val="2"/>
      </w:numPr>
      <w:tabs>
        <w:tab w:val="clear" w:pos="1440"/>
        <w:tab w:val="left" w:pos="851"/>
      </w:tabs>
      <w:ind w:left="851" w:hanging="851"/>
    </w:pPr>
  </w:style>
  <w:style w:type="paragraph" w:customStyle="1" w:styleId="Kop3metnr">
    <w:name w:val="Kop 3 met nr"/>
    <w:basedOn w:val="Kop3"/>
    <w:next w:val="Standaard"/>
    <w:pPr>
      <w:numPr>
        <w:numId w:val="3"/>
      </w:numPr>
      <w:tabs>
        <w:tab w:val="clear" w:pos="2520"/>
        <w:tab w:val="left" w:pos="851"/>
      </w:tabs>
      <w:ind w:left="851" w:hanging="851"/>
    </w:pPr>
  </w:style>
  <w:style w:type="paragraph" w:customStyle="1" w:styleId="Kop4metnr">
    <w:name w:val="Kop 4 met nr"/>
    <w:basedOn w:val="Kop4"/>
    <w:next w:val="Standaard"/>
    <w:pPr>
      <w:numPr>
        <w:numId w:val="4"/>
      </w:numPr>
      <w:tabs>
        <w:tab w:val="clear" w:pos="3240"/>
        <w:tab w:val="left" w:pos="851"/>
      </w:tabs>
      <w:ind w:left="851" w:hanging="851"/>
    </w:pPr>
  </w:style>
  <w:style w:type="paragraph" w:customStyle="1" w:styleId="tekst">
    <w:name w:val="tekst"/>
    <w:basedOn w:val="Standaard"/>
    <w:pPr>
      <w:ind w:left="510"/>
    </w:pPr>
  </w:style>
  <w:style w:type="paragraph" w:customStyle="1" w:styleId="Documentnaam">
    <w:name w:val="Documentnaam"/>
    <w:basedOn w:val="Kop1"/>
    <w:next w:val="Standaard"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Standaardinspringing">
    <w:name w:val="Normal Indent"/>
    <w:basedOn w:val="Standaard"/>
    <w:pPr>
      <w:ind w:left="851"/>
    </w:pPr>
  </w:style>
  <w:style w:type="paragraph" w:customStyle="1" w:styleId="formuliernummer">
    <w:name w:val="formuliernummer"/>
    <w:basedOn w:val="Standaard"/>
    <w:rPr>
      <w:sz w:val="10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8505"/>
      </w:tabs>
      <w:spacing w:before="120" w:after="120"/>
    </w:pPr>
    <w:rPr>
      <w:b/>
      <w:bCs/>
      <w:noProof/>
      <w:szCs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1120"/>
        <w:tab w:val="right" w:leader="dot" w:pos="8505"/>
      </w:tabs>
      <w:ind w:left="567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tabs>
        <w:tab w:val="left" w:pos="1800"/>
        <w:tab w:val="right" w:leader="dot" w:pos="8505"/>
      </w:tabs>
      <w:ind w:left="1148"/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spacing w:after="0"/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b/>
      <w:spacing w:val="6"/>
      <w:sz w:val="14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commentaar">
    <w:name w:val="commentaar"/>
    <w:basedOn w:val="Standaard"/>
    <w:next w:val="Standaard"/>
    <w:rPr>
      <w:color w:val="FF0000"/>
    </w:rPr>
  </w:style>
  <w:style w:type="paragraph" w:customStyle="1" w:styleId="Hoofdkop">
    <w:name w:val="Hoofdkop"/>
    <w:basedOn w:val="Standaard"/>
    <w:next w:val="Standaard"/>
    <w:pPr>
      <w:spacing w:after="120"/>
    </w:pPr>
    <w:rPr>
      <w:b/>
      <w:caps/>
      <w:sz w:val="24"/>
    </w:rPr>
  </w:style>
  <w:style w:type="paragraph" w:customStyle="1" w:styleId="Paragraafkop">
    <w:name w:val="Paragraafkop"/>
    <w:basedOn w:val="Standaard"/>
    <w:next w:val="Standaard"/>
    <w:pPr>
      <w:spacing w:after="120"/>
    </w:pPr>
    <w:rPr>
      <w:b/>
      <w:sz w:val="24"/>
    </w:rPr>
  </w:style>
  <w:style w:type="paragraph" w:customStyle="1" w:styleId="Alineakop">
    <w:name w:val="Alineakop"/>
    <w:basedOn w:val="Standaard"/>
    <w:next w:val="Standaard"/>
    <w:rPr>
      <w:b/>
      <w:sz w:val="20"/>
    </w:rPr>
  </w:style>
  <w:style w:type="paragraph" w:customStyle="1" w:styleId="Subalineakop">
    <w:name w:val="Subalineakop"/>
    <w:basedOn w:val="Standaard"/>
    <w:next w:val="Standaard"/>
    <w:rPr>
      <w:i/>
      <w:sz w:val="20"/>
    </w:rPr>
  </w:style>
  <w:style w:type="paragraph" w:customStyle="1" w:styleId="formuliernaam">
    <w:name w:val="formuliernaam"/>
    <w:basedOn w:val="Standaard"/>
    <w:next w:val="Standaard"/>
    <w:pPr>
      <w:jc w:val="right"/>
    </w:pPr>
    <w:rPr>
      <w:sz w:val="30"/>
    </w:rPr>
  </w:style>
  <w:style w:type="paragraph" w:customStyle="1" w:styleId="rubriekskop">
    <w:name w:val="rubriekskop"/>
    <w:basedOn w:val="Standaard"/>
    <w:next w:val="Standaard"/>
    <w:pPr>
      <w:spacing w:after="60"/>
      <w:jc w:val="right"/>
    </w:pPr>
    <w:rPr>
      <w:sz w:val="20"/>
    </w:rPr>
  </w:style>
  <w:style w:type="paragraph" w:customStyle="1" w:styleId="refkop">
    <w:name w:val="refkop"/>
    <w:basedOn w:val="Standaard"/>
    <w:rPr>
      <w:b/>
      <w:sz w:val="14"/>
    </w:rPr>
  </w:style>
  <w:style w:type="paragraph" w:customStyle="1" w:styleId="covertitel">
    <w:name w:val="covertitel"/>
    <w:basedOn w:val="Standaard"/>
    <w:pPr>
      <w:jc w:val="center"/>
    </w:pPr>
    <w:rPr>
      <w:sz w:val="56"/>
    </w:rPr>
  </w:style>
  <w:style w:type="paragraph" w:customStyle="1" w:styleId="coversubtitel">
    <w:name w:val="coversubtitel"/>
    <w:basedOn w:val="Standaard"/>
    <w:pPr>
      <w:jc w:val="center"/>
    </w:pPr>
    <w:rPr>
      <w:b/>
      <w:sz w:val="28"/>
    </w:rPr>
  </w:style>
  <w:style w:type="paragraph" w:styleId="Ballontekst">
    <w:name w:val="Balloon Text"/>
    <w:basedOn w:val="Standaard"/>
    <w:link w:val="BallontekstChar"/>
    <w:rsid w:val="008F6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6EA4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nhideWhenUsed/>
    <w:rsid w:val="00CE62A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62A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05F89"/>
    <w:pPr>
      <w:ind w:left="720"/>
      <w:contextualSpacing/>
    </w:pPr>
  </w:style>
  <w:style w:type="table" w:styleId="Tabelraster">
    <w:name w:val="Table Grid"/>
    <w:basedOn w:val="Standaardtabel"/>
    <w:rsid w:val="0080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558B2"/>
    <w:rPr>
      <w:rFonts w:ascii="Verdana" w:hAnsi="Verdana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http://www.vitens.nl/don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itens.nl/natdone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://www.vitens.nl/don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tens.nl/done" TargetMode="External"/><Relationship Id="rId20" Type="http://schemas.openxmlformats.org/officeDocument/2006/relationships/hyperlink" Target="http://www.vitens.nl/natdon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vitens.nl/natdone" TargetMode="External"/><Relationship Id="rId23" Type="http://schemas.openxmlformats.org/officeDocument/2006/relationships/hyperlink" Target="http://www.vitens.nl/natdone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vitens.nl/natdo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rinkwaterbesparing@vitens.nl" TargetMode="External"/><Relationship Id="rId22" Type="http://schemas.openxmlformats.org/officeDocument/2006/relationships/hyperlink" Target="http://www.vitens.nl/natdo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tens.sharepoint.com/sites/Assets/OfficeTemplates/Word/Agend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DCE20A1269C4CAD3888135E5F9284" ma:contentTypeVersion="19" ma:contentTypeDescription="Een nieuw document maken." ma:contentTypeScope="" ma:versionID="a864ca3d73cf24c840b39eab2ca75e49">
  <xsd:schema xmlns:xsd="http://www.w3.org/2001/XMLSchema" xmlns:xs="http://www.w3.org/2001/XMLSchema" xmlns:p="http://schemas.microsoft.com/office/2006/metadata/properties" xmlns:ns2="a05f32c4-6f7c-4bdf-aa93-99489d5c42cb" xmlns:ns3="84219198-e464-412d-8925-996b0e9dbac9" targetNamespace="http://schemas.microsoft.com/office/2006/metadata/properties" ma:root="true" ma:fieldsID="5626f2d41831e3b434b3b3040f5b6ce4" ns2:_="" ns3:_="">
    <xsd:import namespace="a05f32c4-6f7c-4bdf-aa93-99489d5c42cb"/>
    <xsd:import namespace="84219198-e464-412d-8925-996b0e9db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32c4-6f7c-4bdf-aa93-99489d5c4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01cc4eb-d471-46e6-8865-63e9a3521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19198-e464-412d-8925-996b0e9db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ac5eb4-8500-482f-a05a-0fc231ca3301}" ma:internalName="TaxCatchAll" ma:showField="CatchAllData" ma:web="84219198-e464-412d-8925-996b0e9db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219198-e464-412d-8925-996b0e9dbac9" xsi:nil="true"/>
    <lcf76f155ced4ddcb4097134ff3c332f xmlns="a05f32c4-6f7c-4bdf-aa93-99489d5c42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632CC-77B1-4E8A-A4D4-563B3770F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f32c4-6f7c-4bdf-aa93-99489d5c42cb"/>
    <ds:schemaRef ds:uri="84219198-e464-412d-8925-996b0e9db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1ED4-3049-4EA7-B31F-A0EF979D4527}">
  <ds:schemaRefs>
    <ds:schemaRef ds:uri="http://schemas.microsoft.com/office/2006/metadata/properties"/>
    <ds:schemaRef ds:uri="http://schemas.microsoft.com/office/infopath/2007/PartnerControls"/>
    <ds:schemaRef ds:uri="84219198-e464-412d-8925-996b0e9dbac9"/>
    <ds:schemaRef ds:uri="a05f32c4-6f7c-4bdf-aa93-99489d5c42cb"/>
  </ds:schemaRefs>
</ds:datastoreItem>
</file>

<file path=customXml/itemProps3.xml><?xml version="1.0" encoding="utf-8"?>
<ds:datastoreItem xmlns:ds="http://schemas.openxmlformats.org/officeDocument/2006/customXml" ds:itemID="{9A5F2D02-F78B-43C4-BA1B-990E91378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6e78198-1d50-4cda-b053-3a6915ae3db6}" enabled="1" method="Standard" siteId="{1c359f51-db54-4ad4-9dc7-402f0f5fc98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3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Vitens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Vries de-Breukelman, Dorien</dc:creator>
  <cp:lastModifiedBy>Eilander, Iris</cp:lastModifiedBy>
  <cp:revision>3</cp:revision>
  <cp:lastPrinted>2003-06-30T12:51:00Z</cp:lastPrinted>
  <dcterms:created xsi:type="dcterms:W3CDTF">2026-05-18T15:46:00Z</dcterms:created>
  <dcterms:modified xsi:type="dcterms:W3CDTF">2026-05-19T11:34:00Z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_postbus">
    <vt:lpwstr/>
  </property>
  <property fmtid="{D5CDD505-2E9C-101B-9397-08002B2CF9AE}" pid="3" name="T_behandeld">
    <vt:lpwstr/>
  </property>
  <property fmtid="{D5CDD505-2E9C-101B-9397-08002B2CF9AE}" pid="4" name="T_onderwerp">
    <vt:lpwstr/>
  </property>
  <property fmtid="{D5CDD505-2E9C-101B-9397-08002B2CF9AE}" pid="5" name="T_datum">
    <vt:lpwstr/>
  </property>
  <property fmtid="{D5CDD505-2E9C-101B-9397-08002B2CF9AE}" pid="6" name="T_onskenmerk">
    <vt:lpwstr/>
  </property>
  <property fmtid="{D5CDD505-2E9C-101B-9397-08002B2CF9AE}" pid="7" name="T_uwkenmerk">
    <vt:lpwstr/>
  </property>
  <property fmtid="{D5CDD505-2E9C-101B-9397-08002B2CF9AE}" pid="8" name="T_mvg">
    <vt:lpwstr/>
  </property>
  <property fmtid="{D5CDD505-2E9C-101B-9397-08002B2CF9AE}" pid="9" name="T_bijlage">
    <vt:lpwstr/>
  </property>
  <property fmtid="{D5CDD505-2E9C-101B-9397-08002B2CF9AE}" pid="10" name="T_kopie">
    <vt:lpwstr/>
  </property>
  <property fmtid="{D5CDD505-2E9C-101B-9397-08002B2CF9AE}" pid="11" name="T_bank">
    <vt:lpwstr/>
  </property>
  <property fmtid="{D5CDD505-2E9C-101B-9397-08002B2CF9AE}" pid="12" name="T_doorkiesnummer">
    <vt:lpwstr/>
  </property>
  <property fmtid="{D5CDD505-2E9C-101B-9397-08002B2CF9AE}" pid="13" name="T_van">
    <vt:lpwstr/>
  </property>
  <property fmtid="{D5CDD505-2E9C-101B-9397-08002B2CF9AE}" pid="14" name="T_pagina">
    <vt:lpwstr/>
  </property>
  <property fmtid="{D5CDD505-2E9C-101B-9397-08002B2CF9AE}" pid="15" name="T_email">
    <vt:lpwstr/>
  </property>
  <property fmtid="{D5CDD505-2E9C-101B-9397-08002B2CF9AE}" pid="16" name="T_kvk">
    <vt:lpwstr/>
  </property>
  <property fmtid="{D5CDD505-2E9C-101B-9397-08002B2CF9AE}" pid="17" name="T_aan">
    <vt:lpwstr/>
  </property>
  <property fmtid="{D5CDD505-2E9C-101B-9397-08002B2CF9AE}" pid="18" name="T_telefoon">
    <vt:lpwstr/>
  </property>
  <property fmtid="{D5CDD505-2E9C-101B-9397-08002B2CF9AE}" pid="19" name="T_faxbericht">
    <vt:lpwstr/>
  </property>
  <property fmtid="{D5CDD505-2E9C-101B-9397-08002B2CF9AE}" pid="20" name="T_faxnummer">
    <vt:lpwstr/>
  </property>
  <property fmtid="{D5CDD505-2E9C-101B-9397-08002B2CF9AE}" pid="21" name="T_bestemd">
    <vt:lpwstr/>
  </property>
  <property fmtid="{D5CDD505-2E9C-101B-9397-08002B2CF9AE}" pid="22" name="T_aantalpag">
    <vt:lpwstr/>
  </property>
  <property fmtid="{D5CDD505-2E9C-101B-9397-08002B2CF9AE}" pid="23" name="T_afdeling">
    <vt:lpwstr/>
  </property>
  <property fmtid="{D5CDD505-2E9C-101B-9397-08002B2CF9AE}" pid="24" name="B_postgiro">
    <vt:lpwstr/>
  </property>
  <property fmtid="{D5CDD505-2E9C-101B-9397-08002B2CF9AE}" pid="25" name="B_bank">
    <vt:lpwstr/>
  </property>
  <property fmtid="{D5CDD505-2E9C-101B-9397-08002B2CF9AE}" pid="26" name="B_KvK">
    <vt:lpwstr/>
  </property>
  <property fmtid="{D5CDD505-2E9C-101B-9397-08002B2CF9AE}" pid="27" name="B_URL">
    <vt:lpwstr/>
  </property>
  <property fmtid="{D5CDD505-2E9C-101B-9397-08002B2CF9AE}" pid="28" name="P_naam">
    <vt:lpwstr/>
  </property>
  <property fmtid="{D5CDD505-2E9C-101B-9397-08002B2CF9AE}" pid="29" name="P_titel">
    <vt:lpwstr/>
  </property>
  <property fmtid="{D5CDD505-2E9C-101B-9397-08002B2CF9AE}" pid="30" name="P_telefoon">
    <vt:lpwstr/>
  </property>
  <property fmtid="{D5CDD505-2E9C-101B-9397-08002B2CF9AE}" pid="31" name="P_fax">
    <vt:lpwstr/>
  </property>
  <property fmtid="{D5CDD505-2E9C-101B-9397-08002B2CF9AE}" pid="32" name="P_email">
    <vt:lpwstr/>
  </property>
  <property fmtid="{D5CDD505-2E9C-101B-9397-08002B2CF9AE}" pid="33" name="P_functie">
    <vt:lpwstr/>
  </property>
  <property fmtid="{D5CDD505-2E9C-101B-9397-08002B2CF9AE}" pid="34" name="L_locatie">
    <vt:lpwstr/>
  </property>
  <property fmtid="{D5CDD505-2E9C-101B-9397-08002B2CF9AE}" pid="35" name="L_Label">
    <vt:lpwstr/>
  </property>
  <property fmtid="{D5CDD505-2E9C-101B-9397-08002B2CF9AE}" pid="36" name="L_afdeling">
    <vt:lpwstr/>
  </property>
  <property fmtid="{D5CDD505-2E9C-101B-9397-08002B2CF9AE}" pid="37" name="L_postbus">
    <vt:lpwstr/>
  </property>
  <property fmtid="{D5CDD505-2E9C-101B-9397-08002B2CF9AE}" pid="38" name="L_postcodePB">
    <vt:lpwstr/>
  </property>
  <property fmtid="{D5CDD505-2E9C-101B-9397-08002B2CF9AE}" pid="39" name="L_PostcodePB_plaats">
    <vt:lpwstr/>
  </property>
  <property fmtid="{D5CDD505-2E9C-101B-9397-08002B2CF9AE}" pid="40" name="L_adres">
    <vt:lpwstr/>
  </property>
  <property fmtid="{D5CDD505-2E9C-101B-9397-08002B2CF9AE}" pid="41" name="L_postcodeBZ">
    <vt:lpwstr/>
  </property>
  <property fmtid="{D5CDD505-2E9C-101B-9397-08002B2CF9AE}" pid="42" name="L_postcodeBZ_plaats">
    <vt:lpwstr/>
  </property>
  <property fmtid="{D5CDD505-2E9C-101B-9397-08002B2CF9AE}" pid="43" name="L_Telefoon">
    <vt:lpwstr/>
  </property>
  <property fmtid="{D5CDD505-2E9C-101B-9397-08002B2CF9AE}" pid="44" name="L_Telefax">
    <vt:lpwstr/>
  </property>
  <property fmtid="{D5CDD505-2E9C-101B-9397-08002B2CF9AE}" pid="45" name="formuliernaam">
    <vt:lpwstr>Agenda</vt:lpwstr>
  </property>
  <property fmtid="{D5CDD505-2E9C-101B-9397-08002B2CF9AE}" pid="46" name="formuliernummer">
    <vt:lpwstr> </vt:lpwstr>
  </property>
  <property fmtid="{D5CDD505-2E9C-101B-9397-08002B2CF9AE}" pid="47" name="Classificatiecode">
    <vt:lpwstr> </vt:lpwstr>
  </property>
  <property fmtid="{D5CDD505-2E9C-101B-9397-08002B2CF9AE}" pid="48" name="ContentTypeId">
    <vt:lpwstr>0x010100C45DCE20A1269C4CAD3888135E5F9284</vt:lpwstr>
  </property>
  <property fmtid="{D5CDD505-2E9C-101B-9397-08002B2CF9AE}" pid="49" name="ClassificationContentMarkingFooterShapeIds">
    <vt:lpwstr>30698d60,6a4a3020,4d8eacd</vt:lpwstr>
  </property>
  <property fmtid="{D5CDD505-2E9C-101B-9397-08002B2CF9AE}" pid="50" name="ClassificationContentMarkingFooterFontProps">
    <vt:lpwstr>#000000,12,Aptos</vt:lpwstr>
  </property>
  <property fmtid="{D5CDD505-2E9C-101B-9397-08002B2CF9AE}" pid="51" name="ClassificationContentMarkingFooterText">
    <vt:lpwstr>Interne informatie</vt:lpwstr>
  </property>
  <property fmtid="{D5CDD505-2E9C-101B-9397-08002B2CF9AE}" pid="52" name="MediaServiceImageTags">
    <vt:lpwstr/>
  </property>
  <property fmtid="{D5CDD505-2E9C-101B-9397-08002B2CF9AE}" pid="53" name="docLang">
    <vt:lpwstr>nl</vt:lpwstr>
  </property>
</Properties>
</file>